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3DA8" w14:textId="77777777" w:rsidR="007D528D" w:rsidRDefault="00856064" w:rsidP="00EF3C0C">
      <w:pPr>
        <w:pStyle w:val="Tex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3B790" wp14:editId="0045B5E8">
                <wp:simplePos x="0" y="0"/>
                <wp:positionH relativeFrom="margin">
                  <wp:posOffset>5080</wp:posOffset>
                </wp:positionH>
                <wp:positionV relativeFrom="paragraph">
                  <wp:posOffset>-131445</wp:posOffset>
                </wp:positionV>
                <wp:extent cx="5901690" cy="563526"/>
                <wp:effectExtent l="0" t="0" r="22860" b="2730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690" cy="563526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AE7E2" w14:textId="77777777" w:rsidR="00856064" w:rsidRPr="00856064" w:rsidRDefault="00856064" w:rsidP="00856064">
                            <w:pPr>
                              <w:jc w:val="center"/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>DOTAZNÍK</w:t>
                            </w:r>
                            <w:r w:rsidR="00060EED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NÁHRADA ŠKODY DOPRAVNÍ NEHODY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3B790" id="Zaoblený obdélník 3" o:spid="_x0000_s1026" style="position:absolute;left:0;text-align:left;margin-left:.4pt;margin-top:-10.35pt;width:464.7pt;height:44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" fillcolor="white [3201]" strokecolor="#00587e" strokeweight="1pt">
                <v:stroke joinstyle="miter"/>
                <v:textbox>
                  <w:txbxContent>
                    <w:p w14:paraId="758AE7E2" w14:textId="77777777" w:rsidR="00856064" w:rsidRPr="00856064" w:rsidRDefault="00856064" w:rsidP="00856064">
                      <w:pPr>
                        <w:jc w:val="center"/>
                        <w:rPr>
                          <w:b/>
                          <w:color w:val="00587E"/>
                          <w:sz w:val="36"/>
                        </w:rPr>
                      </w:pPr>
                      <w:r w:rsidRPr="00856064">
                        <w:rPr>
                          <w:b/>
                          <w:color w:val="00587E"/>
                          <w:sz w:val="36"/>
                        </w:rPr>
                        <w:t>DOTAZNÍK</w:t>
                      </w:r>
                      <w:r w:rsidR="00060EED">
                        <w:rPr>
                          <w:b/>
                          <w:color w:val="00587E"/>
                          <w:sz w:val="36"/>
                        </w:rPr>
                        <w:t xml:space="preserve"> NÁHRADA ŠKODY DOPRAVNÍ NEHODY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</w:t>
      </w:r>
    </w:p>
    <w:p w14:paraId="47E71798" w14:textId="77777777" w:rsidR="00505F20" w:rsidRDefault="00505F20" w:rsidP="00EF3C0C">
      <w:pPr>
        <w:pStyle w:val="Text"/>
      </w:pPr>
    </w:p>
    <w:p w14:paraId="0780F997" w14:textId="77777777" w:rsidR="00DD5FD6" w:rsidRDefault="00DD5FD6" w:rsidP="00EF3C0C">
      <w:pPr>
        <w:pStyle w:val="Text"/>
      </w:pPr>
    </w:p>
    <w:p w14:paraId="79F3C163" w14:textId="77777777" w:rsidR="00DD5FD6" w:rsidRDefault="00922CB1" w:rsidP="00EF3C0C">
      <w:pPr>
        <w:pStyle w:val="Tex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60274D" wp14:editId="3CD07A49">
                <wp:simplePos x="0" y="0"/>
                <wp:positionH relativeFrom="margin">
                  <wp:align>left</wp:align>
                </wp:positionH>
                <wp:positionV relativeFrom="paragraph">
                  <wp:posOffset>72213</wp:posOffset>
                </wp:positionV>
                <wp:extent cx="5911215" cy="1679220"/>
                <wp:effectExtent l="0" t="0" r="0" b="0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215" cy="1679220"/>
                        </a:xfrm>
                        <a:prstGeom prst="roundRect">
                          <a:avLst/>
                        </a:prstGeom>
                        <a:solidFill>
                          <a:srgbClr val="D7D7D7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144C2" w14:textId="77777777" w:rsidR="00922CB1" w:rsidRDefault="00060EED" w:rsidP="00922CB1">
                            <w:r>
                              <w:t>Vážená paní</w:t>
                            </w:r>
                            <w:r w:rsidR="00922CB1">
                              <w:t>,</w:t>
                            </w:r>
                            <w:r>
                              <w:t xml:space="preserve"> vážený pane</w:t>
                            </w:r>
                            <w:r w:rsidR="00922CB1">
                              <w:t xml:space="preserve"> </w:t>
                            </w:r>
                          </w:p>
                          <w:p w14:paraId="20178319" w14:textId="77777777" w:rsidR="00922CB1" w:rsidRDefault="0024793B" w:rsidP="00922CB1">
                            <w:r>
                              <w:t xml:space="preserve">dovoluji si Vám </w:t>
                            </w:r>
                            <w:r w:rsidR="00922CB1">
                              <w:t>předložit k vyplnění následující dotazník</w:t>
                            </w:r>
                            <w:r w:rsidR="00CE5055">
                              <w:t xml:space="preserve"> ve věci vaší dopravní nehody</w:t>
                            </w:r>
                            <w:r w:rsidR="00922CB1">
                              <w:t xml:space="preserve">. Dotazník slouží k zodpovězení základních </w:t>
                            </w:r>
                            <w:r w:rsidR="00CE5055">
                              <w:t>údajů o způsobené škodě</w:t>
                            </w:r>
                            <w:r w:rsidR="00922CB1">
                              <w:t xml:space="preserve"> tak, abychom </w:t>
                            </w:r>
                            <w:r w:rsidR="00060EED">
                              <w:t xml:space="preserve">Vám </w:t>
                            </w:r>
                            <w:r w:rsidR="00922CB1">
                              <w:t>mohli</w:t>
                            </w:r>
                            <w:r w:rsidR="00060EED">
                              <w:t xml:space="preserve"> nabídnout naše právní služby</w:t>
                            </w:r>
                            <w:r w:rsidR="00922CB1">
                              <w:t xml:space="preserve"> na co nejvyšší úrov</w:t>
                            </w:r>
                            <w:r w:rsidR="00060EED">
                              <w:t>ni</w:t>
                            </w:r>
                            <w:r w:rsidR="00922CB1">
                              <w:t xml:space="preserve">. Zároveň Vás chceme ujistit, že o veškerých takto poskytnutých údajích budeme zachovávat mlčenlivost a nezpřístupníme je jiným osobám. </w:t>
                            </w:r>
                          </w:p>
                          <w:p w14:paraId="410D0789" w14:textId="77777777" w:rsidR="00265D70" w:rsidRPr="00856064" w:rsidRDefault="00265D70" w:rsidP="00265D70">
                            <w:pPr>
                              <w:jc w:val="center"/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0274D" id="Zaoblený obdélník 11" o:spid="_x0000_s1027" style="position:absolute;left:0;text-align:left;margin-left:0;margin-top:5.7pt;width:465.45pt;height:132.2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" fillcolor="#d7d7d7" stroked="f" strokeweight="1.5pt">
                <v:stroke joinstyle="miter"/>
                <v:textbox>
                  <w:txbxContent>
                    <w:p w14:paraId="1FE144C2" w14:textId="77777777" w:rsidR="00922CB1" w:rsidRDefault="00060EED" w:rsidP="00922CB1">
                      <w:r>
                        <w:t>Vážená paní</w:t>
                      </w:r>
                      <w:r w:rsidR="00922CB1">
                        <w:t>,</w:t>
                      </w:r>
                      <w:r>
                        <w:t xml:space="preserve"> vážený pane</w:t>
                      </w:r>
                      <w:r w:rsidR="00922CB1">
                        <w:t xml:space="preserve"> </w:t>
                      </w:r>
                    </w:p>
                    <w:p w14:paraId="20178319" w14:textId="77777777" w:rsidR="00922CB1" w:rsidRDefault="0024793B" w:rsidP="00922CB1">
                      <w:r>
                        <w:t xml:space="preserve">dovoluji si Vám </w:t>
                      </w:r>
                      <w:r w:rsidR="00922CB1">
                        <w:t>předložit k vyplnění následující dotazník</w:t>
                      </w:r>
                      <w:r w:rsidR="00CE5055">
                        <w:t xml:space="preserve"> ve věci vaší dopravní nehody</w:t>
                      </w:r>
                      <w:r w:rsidR="00922CB1">
                        <w:t xml:space="preserve">. Dotazník slouží k zodpovězení základních </w:t>
                      </w:r>
                      <w:r w:rsidR="00CE5055">
                        <w:t>údajů o způsobené škodě</w:t>
                      </w:r>
                      <w:r w:rsidR="00922CB1">
                        <w:t xml:space="preserve"> tak, abychom </w:t>
                      </w:r>
                      <w:r w:rsidR="00060EED">
                        <w:t xml:space="preserve">Vám </w:t>
                      </w:r>
                      <w:r w:rsidR="00922CB1">
                        <w:t>mohli</w:t>
                      </w:r>
                      <w:r w:rsidR="00060EED">
                        <w:t xml:space="preserve"> nabídnout naše právní služby</w:t>
                      </w:r>
                      <w:r w:rsidR="00922CB1">
                        <w:t xml:space="preserve"> na co nejvyšší úrov</w:t>
                      </w:r>
                      <w:r w:rsidR="00060EED">
                        <w:t>ni</w:t>
                      </w:r>
                      <w:r w:rsidR="00922CB1">
                        <w:t xml:space="preserve">. Zároveň Vás chceme ujistit, že o veškerých takto poskytnutých údajích budeme zachovávat mlčenlivost a nezpřístupníme je jiným osobám. </w:t>
                      </w:r>
                    </w:p>
                    <w:p w14:paraId="410D0789" w14:textId="77777777" w:rsidR="00265D70" w:rsidRPr="00856064" w:rsidRDefault="00265D70" w:rsidP="00265D70">
                      <w:pPr>
                        <w:jc w:val="center"/>
                        <w:rPr>
                          <w:b/>
                          <w:color w:val="00587E"/>
                          <w:sz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4EE143" w14:textId="77777777" w:rsidR="00265D70" w:rsidRDefault="00265D70" w:rsidP="00EF3C0C">
      <w:pPr>
        <w:pStyle w:val="Text"/>
      </w:pPr>
    </w:p>
    <w:p w14:paraId="48248934" w14:textId="77777777" w:rsidR="00265D70" w:rsidRDefault="00265D70" w:rsidP="00EF3C0C">
      <w:pPr>
        <w:pStyle w:val="Text"/>
      </w:pPr>
    </w:p>
    <w:p w14:paraId="3CB05CC5" w14:textId="77777777" w:rsidR="00265D70" w:rsidRDefault="00265D70" w:rsidP="00EF3C0C">
      <w:pPr>
        <w:pStyle w:val="Text"/>
      </w:pPr>
    </w:p>
    <w:p w14:paraId="54E3B2FA" w14:textId="77777777" w:rsidR="00265D70" w:rsidRDefault="00265D70" w:rsidP="00EF3C0C">
      <w:pPr>
        <w:pStyle w:val="Text"/>
      </w:pPr>
    </w:p>
    <w:p w14:paraId="3E56109D" w14:textId="77777777" w:rsidR="00265D70" w:rsidRDefault="00265D70" w:rsidP="00EF3C0C">
      <w:pPr>
        <w:pStyle w:val="Text"/>
      </w:pPr>
    </w:p>
    <w:p w14:paraId="06C8312D" w14:textId="77777777" w:rsidR="0019733A" w:rsidRDefault="0019733A" w:rsidP="00EF3C0C">
      <w:pPr>
        <w:pStyle w:val="Text"/>
      </w:pPr>
    </w:p>
    <w:p w14:paraId="49135288" w14:textId="77777777" w:rsidR="00856064" w:rsidRDefault="00265D70" w:rsidP="00EF3C0C">
      <w:pPr>
        <w:pStyle w:val="Tex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0050A" wp14:editId="26FE175E">
                <wp:simplePos x="0" y="0"/>
                <wp:positionH relativeFrom="margin">
                  <wp:posOffset>3040911</wp:posOffset>
                </wp:positionH>
                <wp:positionV relativeFrom="paragraph">
                  <wp:posOffset>259006</wp:posOffset>
                </wp:positionV>
                <wp:extent cx="2912745" cy="499730"/>
                <wp:effectExtent l="0" t="0" r="20955" b="15240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745" cy="4997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3761A" w14:textId="77777777" w:rsidR="00265D70" w:rsidRDefault="00265D70" w:rsidP="00265D70">
                            <w:pPr>
                              <w:pStyle w:val="Text"/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Adresa:</w:t>
                            </w:r>
                            <w:r w:rsidRPr="00856064">
                              <w:t xml:space="preserve"> </w:t>
                            </w:r>
                          </w:p>
                          <w:p w14:paraId="06B6ADEC" w14:textId="77777777" w:rsidR="00265D70" w:rsidRDefault="00265D70" w:rsidP="00265D70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293AEE7C" w14:textId="77777777" w:rsidR="00265D70" w:rsidRPr="00856064" w:rsidRDefault="00265D70" w:rsidP="00265D70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0050A" id="Zaoblený obdélník 7" o:spid="_x0000_s1028" style="position:absolute;left:0;text-align:left;margin-left:239.45pt;margin-top:20.4pt;width:229.35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" fillcolor="white [3201]" strokecolor="#00587e" strokeweight="1pt">
                <v:stroke joinstyle="miter"/>
                <v:textbox>
                  <w:txbxContent>
                    <w:p w14:paraId="5463761A" w14:textId="77777777" w:rsidR="00265D70" w:rsidRDefault="00265D70" w:rsidP="00265D70">
                      <w:pPr>
                        <w:pStyle w:val="Text"/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Adresa:</w:t>
                      </w:r>
                      <w:r w:rsidRPr="00856064">
                        <w:t xml:space="preserve"> </w:t>
                      </w:r>
                    </w:p>
                    <w:p w14:paraId="06B6ADEC" w14:textId="77777777" w:rsidR="00265D70" w:rsidRDefault="00265D70" w:rsidP="00265D70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293AEE7C" w14:textId="77777777" w:rsidR="00265D70" w:rsidRPr="00856064" w:rsidRDefault="00265D70" w:rsidP="00265D70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60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3369B" wp14:editId="4DE2C0C2">
                <wp:simplePos x="0" y="0"/>
                <wp:positionH relativeFrom="margin">
                  <wp:align>left</wp:align>
                </wp:positionH>
                <wp:positionV relativeFrom="paragraph">
                  <wp:posOffset>277865</wp:posOffset>
                </wp:positionV>
                <wp:extent cx="2913321" cy="499730"/>
                <wp:effectExtent l="0" t="0" r="20955" b="1524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321" cy="4997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7E30B" w14:textId="77777777" w:rsidR="00856064" w:rsidRDefault="00856064" w:rsidP="00856064">
                            <w:pPr>
                              <w:pStyle w:val="Text"/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 xml:space="preserve">Jméno:   </w:t>
                            </w:r>
                            <w:r w:rsidRPr="00856064">
                              <w:t xml:space="preserve"> </w:t>
                            </w:r>
                            <w:sdt>
                              <w:sdtPr>
                                <w:id w:val="-594398703"/>
                                <w:lock w:val="sdtLocked"/>
                                <w:showingPlcHdr/>
                                <w15:color w:val="00587E"/>
                                <w:text/>
                              </w:sdtPr>
                              <w:sdtEndPr/>
                              <w:sdtContent>
                                <w:r w:rsidR="00FB11DD">
                                  <w:t xml:space="preserve">     </w:t>
                                </w:r>
                              </w:sdtContent>
                            </w:sdt>
                          </w:p>
                          <w:p w14:paraId="79CDDA36" w14:textId="77777777" w:rsidR="00856064" w:rsidRDefault="00856064" w:rsidP="00856064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693932D0" w14:textId="77777777" w:rsidR="00856064" w:rsidRPr="00856064" w:rsidRDefault="00856064" w:rsidP="00856064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3369B" id="Zaoblený obdélník 5" o:spid="_x0000_s1029" style="position:absolute;left:0;text-align:left;margin-left:0;margin-top:21.9pt;width:229.4pt;height:39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" fillcolor="white [3201]" strokecolor="#00587e" strokeweight="1pt">
                <v:stroke joinstyle="miter"/>
                <v:textbox>
                  <w:txbxContent>
                    <w:p w14:paraId="0DF7E30B" w14:textId="77777777" w:rsidR="00856064" w:rsidRDefault="00856064" w:rsidP="00856064">
                      <w:pPr>
                        <w:pStyle w:val="Text"/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 xml:space="preserve">Jméno:   </w:t>
                      </w:r>
                      <w:r w:rsidRPr="00856064">
                        <w:t xml:space="preserve"> </w:t>
                      </w:r>
                      <w:sdt>
                        <w:sdtPr>
                          <w:id w:val="-594398703"/>
                          <w:lock w:val="sdtLocked"/>
                          <w:showingPlcHdr/>
                          <w15:color w:val="00587E"/>
                          <w:text/>
                        </w:sdtPr>
                        <w:sdtEndPr/>
                        <w:sdtContent>
                          <w:r w:rsidR="00FB11DD">
                            <w:t xml:space="preserve">     </w:t>
                          </w:r>
                        </w:sdtContent>
                      </w:sdt>
                    </w:p>
                    <w:p w14:paraId="79CDDA36" w14:textId="77777777" w:rsidR="00856064" w:rsidRDefault="00856064" w:rsidP="00856064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693932D0" w14:textId="77777777" w:rsidR="00856064" w:rsidRPr="00856064" w:rsidRDefault="00856064" w:rsidP="00856064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51F451" w14:textId="77777777" w:rsidR="00DD5FD6" w:rsidRDefault="00DD5FD6" w:rsidP="00EF3C0C">
      <w:pPr>
        <w:pStyle w:val="Text"/>
      </w:pPr>
    </w:p>
    <w:p w14:paraId="341670CA" w14:textId="77777777" w:rsidR="00DD5FD6" w:rsidRDefault="00DD5FD6" w:rsidP="00EF3C0C">
      <w:pPr>
        <w:pStyle w:val="Text"/>
      </w:pPr>
    </w:p>
    <w:p w14:paraId="5BF1B30C" w14:textId="77777777" w:rsidR="00DD5FD6" w:rsidRDefault="00265D70" w:rsidP="00EF3C0C">
      <w:pPr>
        <w:pStyle w:val="Tex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9B469" wp14:editId="025AE322">
                <wp:simplePos x="0" y="0"/>
                <wp:positionH relativeFrom="margin">
                  <wp:posOffset>3030279</wp:posOffset>
                </wp:positionH>
                <wp:positionV relativeFrom="paragraph">
                  <wp:posOffset>39297</wp:posOffset>
                </wp:positionV>
                <wp:extent cx="2912745" cy="499730"/>
                <wp:effectExtent l="0" t="0" r="20955" b="15240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745" cy="4997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C9053" w14:textId="77777777" w:rsidR="00265D70" w:rsidRDefault="00265D70" w:rsidP="00265D70">
                            <w:pPr>
                              <w:pStyle w:val="Text"/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Město</w:t>
                            </w:r>
                            <w:r w:rsidR="00922CB1">
                              <w:rPr>
                                <w:b/>
                                <w:color w:val="00587E"/>
                                <w:szCs w:val="20"/>
                              </w:rPr>
                              <w:t xml:space="preserve"> a PSČ</w:t>
                            </w: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t xml:space="preserve"> </w:t>
                            </w:r>
                          </w:p>
                          <w:p w14:paraId="61898E73" w14:textId="77777777" w:rsidR="00265D70" w:rsidRDefault="00265D70" w:rsidP="00265D70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752ACADC" w14:textId="77777777" w:rsidR="00265D70" w:rsidRPr="00856064" w:rsidRDefault="00265D70" w:rsidP="00265D70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9B469" id="Zaoblený obdélník 8" o:spid="_x0000_s1030" style="position:absolute;left:0;text-align:left;margin-left:238.6pt;margin-top:3.1pt;width:229.35pt;height:39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" fillcolor="white [3201]" strokecolor="#00587e" strokeweight="1pt">
                <v:stroke joinstyle="miter"/>
                <v:textbox>
                  <w:txbxContent>
                    <w:p w14:paraId="2E8C9053" w14:textId="77777777" w:rsidR="00265D70" w:rsidRDefault="00265D70" w:rsidP="00265D70">
                      <w:pPr>
                        <w:pStyle w:val="Text"/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Město</w:t>
                      </w:r>
                      <w:r w:rsidR="00922CB1">
                        <w:rPr>
                          <w:b/>
                          <w:color w:val="00587E"/>
                          <w:szCs w:val="20"/>
                        </w:rPr>
                        <w:t xml:space="preserve"> a PSČ</w:t>
                      </w: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t xml:space="preserve"> </w:t>
                      </w:r>
                    </w:p>
                    <w:p w14:paraId="61898E73" w14:textId="77777777" w:rsidR="00265D70" w:rsidRDefault="00265D70" w:rsidP="00265D70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752ACADC" w14:textId="77777777" w:rsidR="00265D70" w:rsidRPr="00856064" w:rsidRDefault="00265D70" w:rsidP="00265D70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C851A9" wp14:editId="66F1B715">
                <wp:simplePos x="0" y="0"/>
                <wp:positionH relativeFrom="margin">
                  <wp:align>left</wp:align>
                </wp:positionH>
                <wp:positionV relativeFrom="paragraph">
                  <wp:posOffset>45809</wp:posOffset>
                </wp:positionV>
                <wp:extent cx="2912745" cy="499730"/>
                <wp:effectExtent l="0" t="0" r="20955" b="15240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745" cy="4997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D6E6A" w14:textId="77777777" w:rsidR="00265D70" w:rsidRDefault="00265D70" w:rsidP="00265D70">
                            <w:pPr>
                              <w:pStyle w:val="Text"/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Datum narození:</w:t>
                            </w:r>
                            <w:r w:rsidRPr="00856064">
                              <w:t xml:space="preserve"> </w:t>
                            </w:r>
                            <w:sdt>
                              <w:sdtPr>
                                <w:id w:val="1170367637"/>
                                <w:lock w:val="sdtLocked"/>
                                <w:showingPlcHdr/>
                                <w15:color w:val="00587E"/>
                                <w:text/>
                              </w:sdtPr>
                              <w:sdtEndPr/>
                              <w:sdtContent>
                                <w:r w:rsidR="00FB11DD">
                                  <w:t xml:space="preserve">     </w:t>
                                </w:r>
                              </w:sdtContent>
                            </w:sdt>
                          </w:p>
                          <w:p w14:paraId="30A18A1D" w14:textId="77777777" w:rsidR="00265D70" w:rsidRDefault="00265D70" w:rsidP="00265D70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403C3774" w14:textId="77777777" w:rsidR="00265D70" w:rsidRPr="00856064" w:rsidRDefault="00265D70" w:rsidP="00265D70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851A9" id="Zaoblený obdélník 6" o:spid="_x0000_s1031" style="position:absolute;left:0;text-align:left;margin-left:0;margin-top:3.6pt;width:229.35pt;height:39.3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" fillcolor="white [3201]" strokecolor="#00587e" strokeweight="1pt">
                <v:stroke joinstyle="miter"/>
                <v:textbox>
                  <w:txbxContent>
                    <w:p w14:paraId="169D6E6A" w14:textId="77777777" w:rsidR="00265D70" w:rsidRDefault="00265D70" w:rsidP="00265D70">
                      <w:pPr>
                        <w:pStyle w:val="Text"/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Datum narození:</w:t>
                      </w:r>
                      <w:r w:rsidRPr="00856064">
                        <w:t xml:space="preserve"> </w:t>
                      </w:r>
                      <w:sdt>
                        <w:sdtPr>
                          <w:id w:val="1170367637"/>
                          <w:lock w:val="sdtLocked"/>
                          <w:showingPlcHdr/>
                          <w15:color w:val="00587E"/>
                          <w:text/>
                        </w:sdtPr>
                        <w:sdtEndPr/>
                        <w:sdtContent>
                          <w:r w:rsidR="00FB11DD">
                            <w:t xml:space="preserve">     </w:t>
                          </w:r>
                        </w:sdtContent>
                      </w:sdt>
                    </w:p>
                    <w:p w14:paraId="30A18A1D" w14:textId="77777777" w:rsidR="00265D70" w:rsidRDefault="00265D70" w:rsidP="00265D70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403C3774" w14:textId="77777777" w:rsidR="00265D70" w:rsidRPr="00856064" w:rsidRDefault="00265D70" w:rsidP="00265D70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6EC001" w14:textId="77777777" w:rsidR="00DD5FD6" w:rsidRDefault="00DD5FD6" w:rsidP="00EF3C0C">
      <w:pPr>
        <w:pStyle w:val="Text"/>
      </w:pPr>
    </w:p>
    <w:p w14:paraId="4DC8CEBD" w14:textId="77777777" w:rsidR="00DD5FD6" w:rsidRDefault="00265D70" w:rsidP="00EF3C0C">
      <w:pPr>
        <w:pStyle w:val="Tex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0986C1" wp14:editId="22838A0F">
                <wp:simplePos x="0" y="0"/>
                <wp:positionH relativeFrom="margin">
                  <wp:posOffset>3019647</wp:posOffset>
                </wp:positionH>
                <wp:positionV relativeFrom="paragraph">
                  <wp:posOffset>56692</wp:posOffset>
                </wp:positionV>
                <wp:extent cx="2912745" cy="499730"/>
                <wp:effectExtent l="0" t="0" r="20955" b="15240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745" cy="4997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20274" w14:textId="77777777" w:rsidR="00265D70" w:rsidRDefault="00265D70" w:rsidP="00265D70">
                            <w:pPr>
                              <w:pStyle w:val="Text"/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Email:</w:t>
                            </w:r>
                            <w:r w:rsidRPr="00856064">
                              <w:t xml:space="preserve"> </w:t>
                            </w:r>
                          </w:p>
                          <w:p w14:paraId="4B54F335" w14:textId="77777777" w:rsidR="00265D70" w:rsidRDefault="00265D70" w:rsidP="00265D70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150314A5" w14:textId="77777777" w:rsidR="00265D70" w:rsidRPr="00856064" w:rsidRDefault="00265D70" w:rsidP="00265D70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986C1" id="Zaoblený obdélník 10" o:spid="_x0000_s1032" style="position:absolute;left:0;text-align:left;margin-left:237.75pt;margin-top:4.45pt;width:229.35pt;height:39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" fillcolor="white [3201]" strokecolor="#00587e" strokeweight="1pt">
                <v:stroke joinstyle="miter"/>
                <v:textbox>
                  <w:txbxContent>
                    <w:p w14:paraId="5CF20274" w14:textId="77777777" w:rsidR="00265D70" w:rsidRDefault="00265D70" w:rsidP="00265D70">
                      <w:pPr>
                        <w:pStyle w:val="Text"/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Email:</w:t>
                      </w:r>
                      <w:r w:rsidRPr="00856064">
                        <w:t xml:space="preserve"> </w:t>
                      </w:r>
                    </w:p>
                    <w:p w14:paraId="4B54F335" w14:textId="77777777" w:rsidR="00265D70" w:rsidRDefault="00265D70" w:rsidP="00265D70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150314A5" w14:textId="77777777" w:rsidR="00265D70" w:rsidRPr="00856064" w:rsidRDefault="00265D70" w:rsidP="00265D70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54232A" wp14:editId="55D5C132">
                <wp:simplePos x="0" y="0"/>
                <wp:positionH relativeFrom="margin">
                  <wp:align>left</wp:align>
                </wp:positionH>
                <wp:positionV relativeFrom="paragraph">
                  <wp:posOffset>81191</wp:posOffset>
                </wp:positionV>
                <wp:extent cx="2912745" cy="499730"/>
                <wp:effectExtent l="0" t="0" r="20955" b="1524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745" cy="4997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B8A00" w14:textId="77777777" w:rsidR="00265D70" w:rsidRDefault="00265D70" w:rsidP="00265D70">
                            <w:pPr>
                              <w:pStyle w:val="Text"/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Telefon:</w:t>
                            </w:r>
                            <w:r w:rsidRPr="00856064">
                              <w:t xml:space="preserve"> </w:t>
                            </w:r>
                          </w:p>
                          <w:p w14:paraId="1F49FCF7" w14:textId="77777777" w:rsidR="00265D70" w:rsidRDefault="00265D70" w:rsidP="00265D70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747A56D6" w14:textId="77777777" w:rsidR="00265D70" w:rsidRPr="00856064" w:rsidRDefault="00265D70" w:rsidP="00265D70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4232A" id="Zaoblený obdélník 9" o:spid="_x0000_s1033" style="position:absolute;left:0;text-align:left;margin-left:0;margin-top:6.4pt;width:229.35pt;height:39.3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" fillcolor="white [3201]" strokecolor="#00587e" strokeweight="1pt">
                <v:stroke joinstyle="miter"/>
                <v:textbox>
                  <w:txbxContent>
                    <w:p w14:paraId="36DB8A00" w14:textId="77777777" w:rsidR="00265D70" w:rsidRDefault="00265D70" w:rsidP="00265D70">
                      <w:pPr>
                        <w:pStyle w:val="Text"/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Telefon:</w:t>
                      </w:r>
                      <w:r w:rsidRPr="00856064">
                        <w:t xml:space="preserve"> </w:t>
                      </w:r>
                    </w:p>
                    <w:p w14:paraId="1F49FCF7" w14:textId="77777777" w:rsidR="00265D70" w:rsidRDefault="00265D70" w:rsidP="00265D70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747A56D6" w14:textId="77777777" w:rsidR="00265D70" w:rsidRPr="00856064" w:rsidRDefault="00265D70" w:rsidP="00265D70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B0037A" w14:textId="77777777" w:rsidR="00DD5FD6" w:rsidRDefault="00DD5FD6" w:rsidP="00EF3C0C">
      <w:pPr>
        <w:pStyle w:val="Text"/>
      </w:pPr>
    </w:p>
    <w:p w14:paraId="1A82187E" w14:textId="77777777" w:rsidR="00DD5FD6" w:rsidRDefault="00DD5FD6" w:rsidP="00EF3C0C">
      <w:pPr>
        <w:pStyle w:val="Text"/>
      </w:pPr>
    </w:p>
    <w:p w14:paraId="0BF263F5" w14:textId="77777777" w:rsidR="00060EED" w:rsidRDefault="00060EED" w:rsidP="00EF3C0C">
      <w:pPr>
        <w:pStyle w:val="Text"/>
      </w:pPr>
    </w:p>
    <w:p w14:paraId="6CF15ABC" w14:textId="77777777" w:rsidR="00060EED" w:rsidRDefault="00060EED" w:rsidP="00EF3C0C">
      <w:pPr>
        <w:pStyle w:val="Text"/>
      </w:pPr>
    </w:p>
    <w:p w14:paraId="0232C900" w14:textId="77777777" w:rsidR="00060EED" w:rsidRDefault="00060EED" w:rsidP="00EF3C0C">
      <w:pPr>
        <w:pStyle w:val="Text"/>
      </w:pPr>
    </w:p>
    <w:p w14:paraId="7155AB49" w14:textId="77777777" w:rsidR="00060EED" w:rsidRDefault="00060EED" w:rsidP="00EF3C0C">
      <w:pPr>
        <w:pStyle w:val="Text"/>
      </w:pPr>
    </w:p>
    <w:p w14:paraId="7E9908C1" w14:textId="77777777" w:rsidR="00060EED" w:rsidRDefault="00060EED" w:rsidP="00EF3C0C">
      <w:pPr>
        <w:pStyle w:val="Text"/>
      </w:pPr>
    </w:p>
    <w:p w14:paraId="4FF1C0FC" w14:textId="77777777" w:rsidR="00060EED" w:rsidRDefault="00060EED" w:rsidP="00EF3C0C">
      <w:pPr>
        <w:pStyle w:val="Text"/>
      </w:pPr>
    </w:p>
    <w:p w14:paraId="08855A8B" w14:textId="77777777" w:rsidR="00060EED" w:rsidRDefault="00060EED" w:rsidP="00EF3C0C">
      <w:pPr>
        <w:pStyle w:val="Text"/>
      </w:pPr>
    </w:p>
    <w:p w14:paraId="7EEF358C" w14:textId="77777777" w:rsidR="00060EED" w:rsidRDefault="00060EED" w:rsidP="00EF3C0C">
      <w:pPr>
        <w:pStyle w:val="Text"/>
      </w:pPr>
    </w:p>
    <w:p w14:paraId="39E63EC3" w14:textId="77777777" w:rsidR="00060EED" w:rsidRDefault="00060EED" w:rsidP="00EF3C0C">
      <w:pPr>
        <w:pStyle w:val="Text"/>
      </w:pPr>
    </w:p>
    <w:p w14:paraId="51027EE7" w14:textId="77777777" w:rsidR="00DD5FD6" w:rsidRDefault="00DD5FD6" w:rsidP="00EF3C0C">
      <w:pPr>
        <w:pStyle w:val="Text"/>
      </w:pPr>
    </w:p>
    <w:p w14:paraId="67CB495E" w14:textId="77777777" w:rsidR="00DD5FD6" w:rsidRDefault="00DD5FD6" w:rsidP="00EF3C0C">
      <w:pPr>
        <w:pStyle w:val="Text"/>
      </w:pPr>
    </w:p>
    <w:p w14:paraId="7CCA9919" w14:textId="77777777" w:rsidR="00505F20" w:rsidRDefault="00505F20" w:rsidP="00EF3C0C">
      <w:pPr>
        <w:pStyle w:val="Text"/>
      </w:pPr>
    </w:p>
    <w:p w14:paraId="03606140" w14:textId="77777777" w:rsidR="0035374E" w:rsidRDefault="0035374E" w:rsidP="00EF3C0C">
      <w:pPr>
        <w:pStyle w:val="Text"/>
      </w:pPr>
    </w:p>
    <w:p w14:paraId="237F8FD2" w14:textId="77777777" w:rsidR="0035374E" w:rsidRDefault="0035374E" w:rsidP="00EF3C0C">
      <w:pPr>
        <w:pStyle w:val="Text"/>
      </w:pPr>
    </w:p>
    <w:p w14:paraId="6FBD2E46" w14:textId="77777777" w:rsidR="00505F20" w:rsidRDefault="00505F20" w:rsidP="00EF3C0C">
      <w:pPr>
        <w:pStyle w:val="Text"/>
      </w:pPr>
    </w:p>
    <w:p w14:paraId="47A51C1B" w14:textId="77777777" w:rsidR="00DD5FD6" w:rsidRDefault="003F5904" w:rsidP="00EF3C0C">
      <w:pPr>
        <w:pStyle w:val="Tex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618B30" wp14:editId="2D2552C2">
                <wp:simplePos x="0" y="0"/>
                <wp:positionH relativeFrom="margin">
                  <wp:posOffset>3119311</wp:posOffset>
                </wp:positionH>
                <wp:positionV relativeFrom="paragraph">
                  <wp:posOffset>9303</wp:posOffset>
                </wp:positionV>
                <wp:extent cx="2838317" cy="499730"/>
                <wp:effectExtent l="0" t="0" r="19685" b="15240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17" cy="4997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CD1D8" w14:textId="77777777" w:rsidR="003F5904" w:rsidRDefault="003F5904" w:rsidP="003F5904">
                            <w:pPr>
                              <w:pStyle w:val="Text"/>
                            </w:pPr>
                          </w:p>
                          <w:p w14:paraId="61DB08C2" w14:textId="77777777" w:rsidR="003F5904" w:rsidRDefault="003F5904" w:rsidP="003F5904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2AEBEAA5" w14:textId="77777777" w:rsidR="003F5904" w:rsidRPr="00856064" w:rsidRDefault="003F5904" w:rsidP="003F5904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18B30" id="Zaoblený obdélník 14" o:spid="_x0000_s1034" style="position:absolute;left:0;text-align:left;margin-left:245.6pt;margin-top:.75pt;width:223.5pt;height:39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" fillcolor="white [3201]" strokecolor="#00587e" strokeweight="1pt">
                <v:stroke joinstyle="miter"/>
                <v:textbox>
                  <w:txbxContent>
                    <w:p w14:paraId="170CD1D8" w14:textId="77777777" w:rsidR="003F5904" w:rsidRDefault="003F5904" w:rsidP="003F5904">
                      <w:pPr>
                        <w:pStyle w:val="Text"/>
                      </w:pPr>
                    </w:p>
                    <w:p w14:paraId="61DB08C2" w14:textId="77777777" w:rsidR="003F5904" w:rsidRDefault="003F5904" w:rsidP="003F5904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2AEBEAA5" w14:textId="77777777" w:rsidR="003F5904" w:rsidRPr="00856064" w:rsidRDefault="003F5904" w:rsidP="003F5904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E4974C" wp14:editId="5B8D08A3">
                <wp:simplePos x="0" y="0"/>
                <wp:positionH relativeFrom="margin">
                  <wp:posOffset>610028</wp:posOffset>
                </wp:positionH>
                <wp:positionV relativeFrom="paragraph">
                  <wp:posOffset>9303</wp:posOffset>
                </wp:positionV>
                <wp:extent cx="2360428" cy="499110"/>
                <wp:effectExtent l="0" t="0" r="20955" b="15240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428" cy="4991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50E5" w14:textId="77777777" w:rsidR="00922CB1" w:rsidRPr="003F5904" w:rsidRDefault="00CE5055" w:rsidP="00922CB1">
                            <w:pPr>
                              <w:pStyle w:val="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20"/>
                              </w:rPr>
                              <w:t>Kdy došlo k dopravní nehodě?</w:t>
                            </w:r>
                          </w:p>
                          <w:p w14:paraId="0C40059C" w14:textId="77777777" w:rsidR="00922CB1" w:rsidRDefault="00922CB1" w:rsidP="00922CB1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0F23EFCB" w14:textId="77777777" w:rsidR="00922CB1" w:rsidRPr="00856064" w:rsidRDefault="00922CB1" w:rsidP="00922CB1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4974C" id="Zaoblený obdélník 13" o:spid="_x0000_s1035" style="position:absolute;left:0;text-align:left;margin-left:48.05pt;margin-top:.75pt;width:185.85pt;height:39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" fillcolor="white [3201]" strokecolor="#00587e" strokeweight="1pt">
                <v:stroke joinstyle="miter"/>
                <v:textbox>
                  <w:txbxContent>
                    <w:p w14:paraId="002450E5" w14:textId="77777777" w:rsidR="00922CB1" w:rsidRPr="003F5904" w:rsidRDefault="00CE5055" w:rsidP="00922CB1">
                      <w:pPr>
                        <w:pStyle w:val="Tex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20"/>
                        </w:rPr>
                        <w:t>Kdy došlo k dopravní nehodě?</w:t>
                      </w:r>
                    </w:p>
                    <w:p w14:paraId="0C40059C" w14:textId="77777777" w:rsidR="00922CB1" w:rsidRDefault="00922CB1" w:rsidP="00922CB1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0F23EFCB" w14:textId="77777777" w:rsidR="00922CB1" w:rsidRPr="00856064" w:rsidRDefault="00922CB1" w:rsidP="00922CB1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22CB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9140BD" wp14:editId="7B6D5F3C">
                <wp:simplePos x="0" y="0"/>
                <wp:positionH relativeFrom="margin">
                  <wp:align>left</wp:align>
                </wp:positionH>
                <wp:positionV relativeFrom="paragraph">
                  <wp:posOffset>9303</wp:posOffset>
                </wp:positionV>
                <wp:extent cx="509905" cy="499288"/>
                <wp:effectExtent l="0" t="0" r="23495" b="15240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49928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0CD62" w14:textId="77777777" w:rsidR="00922CB1" w:rsidRPr="00922CB1" w:rsidRDefault="00922CB1" w:rsidP="00922CB1">
                            <w:pPr>
                              <w:pStyle w:val="Text"/>
                              <w:jc w:val="center"/>
                              <w:rPr>
                                <w:sz w:val="40"/>
                                <w:szCs w:val="48"/>
                              </w:rPr>
                            </w:pPr>
                            <w:r w:rsidRPr="00922CB1">
                              <w:rPr>
                                <w:b/>
                                <w:color w:val="00587E"/>
                                <w:sz w:val="40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140BD" id="Zaoblený obdélník 12" o:spid="_x0000_s1036" style="position:absolute;left:0;text-align:left;margin-left:0;margin-top:.75pt;width:40.15pt;height:39.3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" fillcolor="white [3201]" strokecolor="#00587e" strokeweight="1pt">
                <v:stroke joinstyle="miter"/>
                <v:textbox inset="0,0,0,0">
                  <w:txbxContent>
                    <w:p w14:paraId="1BC0CD62" w14:textId="77777777" w:rsidR="00922CB1" w:rsidRPr="00922CB1" w:rsidRDefault="00922CB1" w:rsidP="00922CB1">
                      <w:pPr>
                        <w:pStyle w:val="Text"/>
                        <w:jc w:val="center"/>
                        <w:rPr>
                          <w:sz w:val="40"/>
                          <w:szCs w:val="48"/>
                        </w:rPr>
                      </w:pPr>
                      <w:r w:rsidRPr="00922CB1">
                        <w:rPr>
                          <w:b/>
                          <w:color w:val="00587E"/>
                          <w:sz w:val="40"/>
                          <w:szCs w:val="48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340835" w14:textId="77777777" w:rsidR="00DD5FD6" w:rsidRDefault="00DD5FD6" w:rsidP="00EF3C0C">
      <w:pPr>
        <w:pStyle w:val="Text"/>
      </w:pPr>
    </w:p>
    <w:p w14:paraId="7B2BAF45" w14:textId="77777777" w:rsidR="00CE5055" w:rsidRDefault="00CE5055" w:rsidP="00EF3C0C">
      <w:pPr>
        <w:pStyle w:val="Text"/>
      </w:pPr>
      <w:r w:rsidRPr="00CE50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EB7310" wp14:editId="3CAA06CD">
                <wp:simplePos x="0" y="0"/>
                <wp:positionH relativeFrom="margin">
                  <wp:posOffset>3115310</wp:posOffset>
                </wp:positionH>
                <wp:positionV relativeFrom="paragraph">
                  <wp:posOffset>83820</wp:posOffset>
                </wp:positionV>
                <wp:extent cx="2837815" cy="499110"/>
                <wp:effectExtent l="0" t="0" r="19685" b="15240"/>
                <wp:wrapNone/>
                <wp:docPr id="19" name="Zaoblený 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4991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8FD33" w14:textId="77777777" w:rsidR="00CE5055" w:rsidRDefault="00CE5055" w:rsidP="00CE5055">
                            <w:pPr>
                              <w:pStyle w:val="Text"/>
                            </w:pPr>
                          </w:p>
                          <w:p w14:paraId="6BC648CB" w14:textId="77777777" w:rsidR="00CE5055" w:rsidRDefault="00CE5055" w:rsidP="00CE5055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30E38796" w14:textId="77777777" w:rsidR="00CE5055" w:rsidRPr="00856064" w:rsidRDefault="00CE5055" w:rsidP="00CE5055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B7310" id="Zaoblený obdélník 19" o:spid="_x0000_s1037" style="position:absolute;left:0;text-align:left;margin-left:245.3pt;margin-top:6.6pt;width:223.45pt;height:39.3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" fillcolor="white [3201]" strokecolor="#00587e" strokeweight="1pt">
                <v:stroke joinstyle="miter"/>
                <v:textbox>
                  <w:txbxContent>
                    <w:p w14:paraId="1968FD33" w14:textId="77777777" w:rsidR="00CE5055" w:rsidRDefault="00CE5055" w:rsidP="00CE5055">
                      <w:pPr>
                        <w:pStyle w:val="Text"/>
                      </w:pPr>
                    </w:p>
                    <w:p w14:paraId="6BC648CB" w14:textId="77777777" w:rsidR="00CE5055" w:rsidRDefault="00CE5055" w:rsidP="00CE5055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30E38796" w14:textId="77777777" w:rsidR="00CE5055" w:rsidRPr="00856064" w:rsidRDefault="00CE5055" w:rsidP="00CE5055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E50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D3C614" wp14:editId="1462E4C7">
                <wp:simplePos x="0" y="0"/>
                <wp:positionH relativeFrom="margin">
                  <wp:posOffset>606056</wp:posOffset>
                </wp:positionH>
                <wp:positionV relativeFrom="paragraph">
                  <wp:posOffset>84425</wp:posOffset>
                </wp:positionV>
                <wp:extent cx="2360428" cy="499110"/>
                <wp:effectExtent l="0" t="0" r="20955" b="15240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428" cy="4991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E9D73" w14:textId="77777777" w:rsidR="00CE5055" w:rsidRPr="003F5904" w:rsidRDefault="00CE5055" w:rsidP="00CE5055">
                            <w:pPr>
                              <w:pStyle w:val="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20"/>
                              </w:rPr>
                              <w:t>Kde k dopravní nehodě došlo?</w:t>
                            </w:r>
                          </w:p>
                          <w:p w14:paraId="27DB19AC" w14:textId="77777777" w:rsidR="00CE5055" w:rsidRDefault="00CE5055" w:rsidP="00CE5055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1B74AD9C" w14:textId="77777777" w:rsidR="00CE5055" w:rsidRPr="00856064" w:rsidRDefault="00CE5055" w:rsidP="00CE5055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3C614" id="Zaoblený obdélník 15" o:spid="_x0000_s1038" style="position:absolute;left:0;text-align:left;margin-left:47.7pt;margin-top:6.65pt;width:185.85pt;height:39.3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" fillcolor="white [3201]" strokecolor="#00587e" strokeweight="1pt">
                <v:stroke joinstyle="miter"/>
                <v:textbox>
                  <w:txbxContent>
                    <w:p w14:paraId="4AAE9D73" w14:textId="77777777" w:rsidR="00CE5055" w:rsidRPr="003F5904" w:rsidRDefault="00CE5055" w:rsidP="00CE5055">
                      <w:pPr>
                        <w:pStyle w:val="Tex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20"/>
                        </w:rPr>
                        <w:t>Kde k dopravní nehodě došlo?</w:t>
                      </w:r>
                    </w:p>
                    <w:p w14:paraId="27DB19AC" w14:textId="77777777" w:rsidR="00CE5055" w:rsidRDefault="00CE5055" w:rsidP="00CE5055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1B74AD9C" w14:textId="77777777" w:rsidR="00CE5055" w:rsidRPr="00856064" w:rsidRDefault="00CE5055" w:rsidP="00CE5055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EFD7FC" w14:textId="77777777" w:rsidR="00CE5055" w:rsidRDefault="00CE5055" w:rsidP="00EF3C0C">
      <w:pPr>
        <w:pStyle w:val="Text"/>
      </w:pPr>
    </w:p>
    <w:p w14:paraId="6D3DCA5E" w14:textId="77777777" w:rsidR="00CE5055" w:rsidRDefault="00CE5055" w:rsidP="00EF3C0C">
      <w:pPr>
        <w:pStyle w:val="Text"/>
      </w:pPr>
      <w:r w:rsidRPr="003F590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0EF7545" wp14:editId="6D729CC6">
                <wp:simplePos x="0" y="0"/>
                <wp:positionH relativeFrom="margin">
                  <wp:posOffset>3129945</wp:posOffset>
                </wp:positionH>
                <wp:positionV relativeFrom="paragraph">
                  <wp:posOffset>132434</wp:posOffset>
                </wp:positionV>
                <wp:extent cx="2817052" cy="626908"/>
                <wp:effectExtent l="0" t="0" r="21590" b="20955"/>
                <wp:wrapNone/>
                <wp:docPr id="35" name="Zaoblený 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052" cy="62690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D974E" w14:textId="77777777" w:rsidR="00CE5055" w:rsidRDefault="00CE5055" w:rsidP="00CE5055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  <w:r w:rsidRPr="003F5904">
                              <w:rPr>
                                <w:sz w:val="32"/>
                                <w:szCs w:val="36"/>
                              </w:rPr>
                              <w:t xml:space="preserve">      Ano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-958327267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     Ne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-1306397631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</w:t>
                            </w:r>
                          </w:p>
                          <w:p w14:paraId="10D25957" w14:textId="77777777" w:rsidR="00CE5055" w:rsidRPr="003F5904" w:rsidRDefault="00CE5055" w:rsidP="00CE5055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0BA1573" w14:textId="77777777" w:rsidR="00CE5055" w:rsidRDefault="00CE5055" w:rsidP="00CE5055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2DD5DB7C" w14:textId="77777777" w:rsidR="00CE5055" w:rsidRPr="00856064" w:rsidRDefault="00CE5055" w:rsidP="00CE5055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F7545" id="Zaoblený obdélník 35" o:spid="_x0000_s1039" style="position:absolute;left:0;text-align:left;margin-left:246.45pt;margin-top:10.45pt;width:221.8pt;height:49.3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" fillcolor="white [3201]" strokecolor="#00587e" strokeweight="1pt">
                <v:stroke joinstyle="miter"/>
                <v:textbox>
                  <w:txbxContent>
                    <w:p w14:paraId="17ED974E" w14:textId="77777777" w:rsidR="00CE5055" w:rsidRDefault="00CE5055" w:rsidP="00CE5055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  <w:r w:rsidRPr="003F5904">
                        <w:rPr>
                          <w:sz w:val="32"/>
                          <w:szCs w:val="36"/>
                        </w:rPr>
                        <w:t xml:space="preserve">      Ano</w:t>
                      </w: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-958327267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     Ne</w:t>
                      </w: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-1306397631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</w:t>
                      </w:r>
                    </w:p>
                    <w:p w14:paraId="10D25957" w14:textId="77777777" w:rsidR="00CE5055" w:rsidRPr="003F5904" w:rsidRDefault="00CE5055" w:rsidP="00CE5055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</w:p>
                    <w:p w14:paraId="70BA1573" w14:textId="77777777" w:rsidR="00CE5055" w:rsidRDefault="00CE5055" w:rsidP="00CE5055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2DD5DB7C" w14:textId="77777777" w:rsidR="00CE5055" w:rsidRPr="00856064" w:rsidRDefault="00CE5055" w:rsidP="00CE5055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E50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F5476C" wp14:editId="3CC1DEDD">
                <wp:simplePos x="0" y="0"/>
                <wp:positionH relativeFrom="margin">
                  <wp:posOffset>620661</wp:posOffset>
                </wp:positionH>
                <wp:positionV relativeFrom="paragraph">
                  <wp:posOffset>121801</wp:posOffset>
                </wp:positionV>
                <wp:extent cx="2360428" cy="637953"/>
                <wp:effectExtent l="0" t="0" r="20955" b="10160"/>
                <wp:wrapNone/>
                <wp:docPr id="33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428" cy="637953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BF701" w14:textId="77777777" w:rsidR="00CE5055" w:rsidRPr="003F5904" w:rsidRDefault="00CE5055" w:rsidP="00CE5055">
                            <w:pPr>
                              <w:pStyle w:val="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20"/>
                              </w:rPr>
                              <w:t>Byla dopravní nehoda šetřena Policií ČR?</w:t>
                            </w:r>
                          </w:p>
                          <w:p w14:paraId="632FCA56" w14:textId="77777777" w:rsidR="00CE5055" w:rsidRDefault="00CE5055" w:rsidP="00CE5055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3B723FD3" w14:textId="77777777" w:rsidR="00CE5055" w:rsidRPr="00856064" w:rsidRDefault="00CE5055" w:rsidP="00CE5055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5476C" id="Zaoblený obdélník 33" o:spid="_x0000_s1040" style="position:absolute;left:0;text-align:left;margin-left:48.85pt;margin-top:9.6pt;width:185.85pt;height:50.2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" fillcolor="white [3201]" strokecolor="#00587e" strokeweight="1pt">
                <v:stroke joinstyle="miter"/>
                <v:textbox>
                  <w:txbxContent>
                    <w:p w14:paraId="5FABF701" w14:textId="77777777" w:rsidR="00CE5055" w:rsidRPr="003F5904" w:rsidRDefault="00CE5055" w:rsidP="00CE5055">
                      <w:pPr>
                        <w:pStyle w:val="Tex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20"/>
                        </w:rPr>
                        <w:t>Byla dopravní nehoda šetřena Policií ČR?</w:t>
                      </w:r>
                    </w:p>
                    <w:p w14:paraId="632FCA56" w14:textId="77777777" w:rsidR="00CE5055" w:rsidRDefault="00CE5055" w:rsidP="00CE5055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3B723FD3" w14:textId="77777777" w:rsidR="00CE5055" w:rsidRPr="00856064" w:rsidRDefault="00CE5055" w:rsidP="00CE5055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896098" w14:textId="77777777" w:rsidR="00CE5055" w:rsidRDefault="00CE5055" w:rsidP="00EF3C0C">
      <w:pPr>
        <w:pStyle w:val="Text"/>
      </w:pPr>
    </w:p>
    <w:p w14:paraId="0F4BAF84" w14:textId="77777777" w:rsidR="00CE5055" w:rsidRDefault="00060EED" w:rsidP="00EF3C0C">
      <w:pPr>
        <w:pStyle w:val="Text"/>
      </w:pPr>
      <w:r w:rsidRPr="003F590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48F9BF3" wp14:editId="445EA70C">
                <wp:simplePos x="0" y="0"/>
                <wp:positionH relativeFrom="margin">
                  <wp:posOffset>3129280</wp:posOffset>
                </wp:positionH>
                <wp:positionV relativeFrom="paragraph">
                  <wp:posOffset>276860</wp:posOffset>
                </wp:positionV>
                <wp:extent cx="2816860" cy="520700"/>
                <wp:effectExtent l="0" t="0" r="21590" b="12700"/>
                <wp:wrapNone/>
                <wp:docPr id="37" name="Zaoblený 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860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F3796" w14:textId="77777777" w:rsidR="00CE5055" w:rsidRPr="00893C49" w:rsidRDefault="00893C49" w:rsidP="00CE5055">
                            <w:pPr>
                              <w:pStyle w:val="Text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893C49">
                              <w:rPr>
                                <w:sz w:val="28"/>
                                <w:szCs w:val="36"/>
                              </w:rPr>
                              <w:t xml:space="preserve">  </w:t>
                            </w:r>
                            <w:r w:rsidR="00CE5055" w:rsidRPr="00893C49">
                              <w:rPr>
                                <w:sz w:val="28"/>
                                <w:szCs w:val="36"/>
                              </w:rPr>
                              <w:t xml:space="preserve">  Viník</w:t>
                            </w:r>
                            <w:r w:rsidR="00CE5055" w:rsidRPr="00893C49">
                              <w:rPr>
                                <w:sz w:val="32"/>
                                <w:szCs w:val="3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28"/>
                                  <w:szCs w:val="36"/>
                                </w:rPr>
                                <w:id w:val="-1127929176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5055" w:rsidRPr="00893C49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CE5055" w:rsidRPr="00893C49">
                              <w:rPr>
                                <w:sz w:val="28"/>
                                <w:szCs w:val="36"/>
                              </w:rPr>
                              <w:t xml:space="preserve">      Poškozený</w:t>
                            </w:r>
                            <w:r w:rsidR="00CE5055" w:rsidRPr="00893C49">
                              <w:rPr>
                                <w:sz w:val="32"/>
                                <w:szCs w:val="36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8"/>
                                  <w:szCs w:val="36"/>
                                </w:rPr>
                                <w:id w:val="-875003063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5055" w:rsidRPr="00893C49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CE5055" w:rsidRPr="00893C49">
                              <w:rPr>
                                <w:sz w:val="28"/>
                                <w:szCs w:val="36"/>
                              </w:rPr>
                              <w:t xml:space="preserve">     </w:t>
                            </w:r>
                          </w:p>
                          <w:p w14:paraId="6344279E" w14:textId="77777777" w:rsidR="00CE5055" w:rsidRPr="003F5904" w:rsidRDefault="00CE5055" w:rsidP="00CE5055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8B0C618" w14:textId="77777777" w:rsidR="00CE5055" w:rsidRDefault="00CE5055" w:rsidP="00CE5055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40AC5D90" w14:textId="77777777" w:rsidR="00CE5055" w:rsidRPr="00856064" w:rsidRDefault="00CE5055" w:rsidP="00CE5055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F9BF3" id="Zaoblený obdélník 37" o:spid="_x0000_s1041" style="position:absolute;left:0;text-align:left;margin-left:246.4pt;margin-top:21.8pt;width:221.8pt;height:41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" fillcolor="white [3201]" strokecolor="#00587e" strokeweight="1pt">
                <v:stroke joinstyle="miter"/>
                <v:textbox>
                  <w:txbxContent>
                    <w:p w14:paraId="1B3F3796" w14:textId="77777777" w:rsidR="00CE5055" w:rsidRPr="00893C49" w:rsidRDefault="00893C49" w:rsidP="00CE5055">
                      <w:pPr>
                        <w:pStyle w:val="Text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 w:rsidRPr="00893C49">
                        <w:rPr>
                          <w:sz w:val="28"/>
                          <w:szCs w:val="36"/>
                        </w:rPr>
                        <w:t xml:space="preserve">  </w:t>
                      </w:r>
                      <w:r w:rsidR="00CE5055" w:rsidRPr="00893C49">
                        <w:rPr>
                          <w:sz w:val="28"/>
                          <w:szCs w:val="36"/>
                        </w:rPr>
                        <w:t xml:space="preserve">  Viník</w:t>
                      </w:r>
                      <w:r w:rsidR="00CE5055" w:rsidRPr="00893C49">
                        <w:rPr>
                          <w:sz w:val="32"/>
                          <w:szCs w:val="36"/>
                        </w:rPr>
                        <w:t xml:space="preserve">    </w:t>
                      </w:r>
                      <w:sdt>
                        <w:sdtPr>
                          <w:rPr>
                            <w:sz w:val="28"/>
                            <w:szCs w:val="36"/>
                          </w:rPr>
                          <w:id w:val="-1127929176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E5055" w:rsidRPr="00893C49">
                            <w:rPr>
                              <w:rFonts w:ascii="MS Gothic" w:eastAsia="MS Gothic" w:hAnsi="MS Gothic" w:hint="eastAsia"/>
                              <w:sz w:val="28"/>
                              <w:szCs w:val="36"/>
                            </w:rPr>
                            <w:t>☐</w:t>
                          </w:r>
                        </w:sdtContent>
                      </w:sdt>
                      <w:r w:rsidR="00CE5055" w:rsidRPr="00893C49">
                        <w:rPr>
                          <w:sz w:val="28"/>
                          <w:szCs w:val="36"/>
                        </w:rPr>
                        <w:t xml:space="preserve">      Poškozený</w:t>
                      </w:r>
                      <w:r w:rsidR="00CE5055" w:rsidRPr="00893C49">
                        <w:rPr>
                          <w:sz w:val="32"/>
                          <w:szCs w:val="36"/>
                        </w:rPr>
                        <w:t xml:space="preserve">  </w:t>
                      </w:r>
                      <w:sdt>
                        <w:sdtPr>
                          <w:rPr>
                            <w:sz w:val="28"/>
                            <w:szCs w:val="36"/>
                          </w:rPr>
                          <w:id w:val="-875003063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E5055" w:rsidRPr="00893C49">
                            <w:rPr>
                              <w:rFonts w:ascii="MS Gothic" w:eastAsia="MS Gothic" w:hAnsi="MS Gothic" w:hint="eastAsia"/>
                              <w:sz w:val="28"/>
                              <w:szCs w:val="36"/>
                            </w:rPr>
                            <w:t>☐</w:t>
                          </w:r>
                        </w:sdtContent>
                      </w:sdt>
                      <w:r w:rsidR="00CE5055" w:rsidRPr="00893C49">
                        <w:rPr>
                          <w:sz w:val="28"/>
                          <w:szCs w:val="36"/>
                        </w:rPr>
                        <w:t xml:space="preserve">     </w:t>
                      </w:r>
                    </w:p>
                    <w:p w14:paraId="6344279E" w14:textId="77777777" w:rsidR="00CE5055" w:rsidRPr="003F5904" w:rsidRDefault="00CE5055" w:rsidP="00CE5055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</w:p>
                    <w:p w14:paraId="48B0C618" w14:textId="77777777" w:rsidR="00CE5055" w:rsidRDefault="00CE5055" w:rsidP="00CE5055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40AC5D90" w14:textId="77777777" w:rsidR="00CE5055" w:rsidRPr="00856064" w:rsidRDefault="00CE5055" w:rsidP="00CE5055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5055" w:rsidRPr="00CE50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E3B553E" wp14:editId="45421C37">
                <wp:simplePos x="0" y="0"/>
                <wp:positionH relativeFrom="margin">
                  <wp:posOffset>620661</wp:posOffset>
                </wp:positionH>
                <wp:positionV relativeFrom="paragraph">
                  <wp:posOffset>277126</wp:posOffset>
                </wp:positionV>
                <wp:extent cx="2360428" cy="520995"/>
                <wp:effectExtent l="0" t="0" r="20955" b="12700"/>
                <wp:wrapNone/>
                <wp:docPr id="36" name="Zaoblený obdélní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428" cy="52099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66485" w14:textId="77777777" w:rsidR="00CE5055" w:rsidRPr="003F5904" w:rsidRDefault="00CE5055" w:rsidP="00CE5055">
                            <w:pPr>
                              <w:pStyle w:val="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20"/>
                              </w:rPr>
                              <w:t>Jste viníkem či poškozeným?</w:t>
                            </w:r>
                          </w:p>
                          <w:p w14:paraId="0AEB4E49" w14:textId="77777777" w:rsidR="00CE5055" w:rsidRDefault="00CE5055" w:rsidP="00CE5055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002705B0" w14:textId="77777777" w:rsidR="00CE5055" w:rsidRPr="00856064" w:rsidRDefault="00CE5055" w:rsidP="00CE5055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B553E" id="Zaoblený obdélník 36" o:spid="_x0000_s1042" style="position:absolute;left:0;text-align:left;margin-left:48.85pt;margin-top:21.8pt;width:185.85pt;height:41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" fillcolor="white [3201]" strokecolor="#00587e" strokeweight="1pt">
                <v:stroke joinstyle="miter"/>
                <v:textbox>
                  <w:txbxContent>
                    <w:p w14:paraId="7B266485" w14:textId="77777777" w:rsidR="00CE5055" w:rsidRPr="003F5904" w:rsidRDefault="00CE5055" w:rsidP="00CE5055">
                      <w:pPr>
                        <w:pStyle w:val="Tex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20"/>
                        </w:rPr>
                        <w:t>Jste viníkem či poškozeným?</w:t>
                      </w:r>
                    </w:p>
                    <w:p w14:paraId="0AEB4E49" w14:textId="77777777" w:rsidR="00CE5055" w:rsidRDefault="00CE5055" w:rsidP="00CE5055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002705B0" w14:textId="77777777" w:rsidR="00CE5055" w:rsidRPr="00856064" w:rsidRDefault="00CE5055" w:rsidP="00CE5055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991E03" w14:textId="77777777" w:rsidR="00060EED" w:rsidRDefault="00060EED" w:rsidP="00EF3C0C">
      <w:pPr>
        <w:pStyle w:val="Text"/>
      </w:pPr>
    </w:p>
    <w:p w14:paraId="3E2148BC" w14:textId="77777777" w:rsidR="00060EED" w:rsidRDefault="00060EED" w:rsidP="00EF3C0C">
      <w:pPr>
        <w:pStyle w:val="Text"/>
      </w:pPr>
    </w:p>
    <w:p w14:paraId="1DF02080" w14:textId="77777777" w:rsidR="00060EED" w:rsidRDefault="00060EED" w:rsidP="00EF3C0C">
      <w:pPr>
        <w:pStyle w:val="Text"/>
      </w:pPr>
    </w:p>
    <w:p w14:paraId="201B9DED" w14:textId="77777777" w:rsidR="00DD5FD6" w:rsidRDefault="008B214B" w:rsidP="00EF3C0C">
      <w:pPr>
        <w:pStyle w:val="Text"/>
      </w:pPr>
      <w:r w:rsidRPr="003F590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414B04" wp14:editId="27E7948C">
                <wp:simplePos x="0" y="0"/>
                <wp:positionH relativeFrom="margin">
                  <wp:align>left</wp:align>
                </wp:positionH>
                <wp:positionV relativeFrom="paragraph">
                  <wp:posOffset>164627</wp:posOffset>
                </wp:positionV>
                <wp:extent cx="509905" cy="669290"/>
                <wp:effectExtent l="0" t="0" r="23495" b="16510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6692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9A008" w14:textId="77777777" w:rsidR="003F5904" w:rsidRPr="00922CB1" w:rsidRDefault="003F5904" w:rsidP="003F5904">
                            <w:pPr>
                              <w:pStyle w:val="Text"/>
                              <w:jc w:val="center"/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40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14B04" id="Zaoblený obdélník 16" o:spid="_x0000_s1043" style="position:absolute;left:0;text-align:left;margin-left:0;margin-top:12.95pt;width:40.15pt;height:52.7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" fillcolor="white [3201]" strokecolor="#00587e" strokeweight="1pt">
                <v:stroke joinstyle="miter"/>
                <v:textbox inset="0,0,0,0">
                  <w:txbxContent>
                    <w:p w14:paraId="6E29A008" w14:textId="77777777" w:rsidR="003F5904" w:rsidRPr="00922CB1" w:rsidRDefault="003F5904" w:rsidP="003F5904">
                      <w:pPr>
                        <w:pStyle w:val="Text"/>
                        <w:jc w:val="center"/>
                        <w:rPr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color w:val="00587E"/>
                          <w:sz w:val="40"/>
                          <w:szCs w:val="48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F590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3A8C42" wp14:editId="3323B22B">
                <wp:simplePos x="0" y="0"/>
                <wp:positionH relativeFrom="margin">
                  <wp:posOffset>609600</wp:posOffset>
                </wp:positionH>
                <wp:positionV relativeFrom="paragraph">
                  <wp:posOffset>160655</wp:posOffset>
                </wp:positionV>
                <wp:extent cx="5325745" cy="669290"/>
                <wp:effectExtent l="0" t="0" r="27305" b="16510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745" cy="6692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A0590" w14:textId="77777777" w:rsidR="003F5904" w:rsidRPr="003F5904" w:rsidRDefault="003F5904" w:rsidP="003F5904">
                            <w:pPr>
                              <w:pStyle w:val="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20"/>
                              </w:rPr>
                              <w:t xml:space="preserve">Popište prosím podrobněji, jakým způsobem </w:t>
                            </w:r>
                            <w:r w:rsidR="00CE5055">
                              <w:rPr>
                                <w:b/>
                                <w:color w:val="00587E"/>
                                <w:sz w:val="22"/>
                                <w:szCs w:val="20"/>
                              </w:rPr>
                              <w:t>k dopravní nehodě došlo.</w:t>
                            </w:r>
                          </w:p>
                          <w:p w14:paraId="0CC42441" w14:textId="77777777" w:rsidR="003F5904" w:rsidRDefault="003F5904" w:rsidP="003F5904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5BAF9B44" w14:textId="77777777" w:rsidR="003F5904" w:rsidRPr="00856064" w:rsidRDefault="003F5904" w:rsidP="003F5904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A8C42" id="Zaoblený obdélník 17" o:spid="_x0000_s1044" style="position:absolute;left:0;text-align:left;margin-left:48pt;margin-top:12.65pt;width:419.35pt;height:52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" fillcolor="white [3201]" strokecolor="#00587e" strokeweight="1pt">
                <v:stroke joinstyle="miter"/>
                <v:textbox>
                  <w:txbxContent>
                    <w:p w14:paraId="224A0590" w14:textId="77777777" w:rsidR="003F5904" w:rsidRPr="003F5904" w:rsidRDefault="003F5904" w:rsidP="003F5904">
                      <w:pPr>
                        <w:pStyle w:val="Tex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20"/>
                        </w:rPr>
                        <w:t xml:space="preserve">Popište prosím podrobněji, jakým způsobem </w:t>
                      </w:r>
                      <w:r w:rsidR="00CE5055">
                        <w:rPr>
                          <w:b/>
                          <w:color w:val="00587E"/>
                          <w:sz w:val="22"/>
                          <w:szCs w:val="20"/>
                        </w:rPr>
                        <w:t>k dopravní nehodě došlo.</w:t>
                      </w:r>
                    </w:p>
                    <w:p w14:paraId="0CC42441" w14:textId="77777777" w:rsidR="003F5904" w:rsidRDefault="003F5904" w:rsidP="003F5904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5BAF9B44" w14:textId="77777777" w:rsidR="003F5904" w:rsidRPr="00856064" w:rsidRDefault="003F5904" w:rsidP="003F5904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865541" w14:textId="77777777" w:rsidR="00DD5FD6" w:rsidRDefault="00DD5FD6" w:rsidP="00EF3C0C">
      <w:pPr>
        <w:pStyle w:val="Text"/>
      </w:pPr>
    </w:p>
    <w:p w14:paraId="62817561" w14:textId="77777777" w:rsidR="00DD5FD6" w:rsidRDefault="00DD5FD6" w:rsidP="00EF3C0C">
      <w:pPr>
        <w:pStyle w:val="Text"/>
      </w:pPr>
    </w:p>
    <w:p w14:paraId="1B80F11E" w14:textId="77777777" w:rsidR="00DD5FD6" w:rsidRDefault="008B214B" w:rsidP="00EF3C0C">
      <w:pPr>
        <w:pStyle w:val="Text"/>
      </w:pPr>
      <w:r w:rsidRPr="003F590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76EE90" wp14:editId="1CAB0D71">
                <wp:simplePos x="0" y="0"/>
                <wp:positionH relativeFrom="margin">
                  <wp:posOffset>631293</wp:posOffset>
                </wp:positionH>
                <wp:positionV relativeFrom="paragraph">
                  <wp:posOffset>68639</wp:posOffset>
                </wp:positionV>
                <wp:extent cx="5304155" cy="1360968"/>
                <wp:effectExtent l="0" t="0" r="10795" b="10795"/>
                <wp:wrapNone/>
                <wp:docPr id="18" name="Zaoblený 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4155" cy="136096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97692" w14:textId="77777777" w:rsidR="003F5904" w:rsidRDefault="003F5904" w:rsidP="003F5904">
                            <w:pPr>
                              <w:pStyle w:val="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6EE90" id="Zaoblený obdélník 18" o:spid="_x0000_s1045" style="position:absolute;left:0;text-align:left;margin-left:49.7pt;margin-top:5.4pt;width:417.65pt;height:107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" fillcolor="white [3201]" strokecolor="#00587e" strokeweight="1pt">
                <v:stroke joinstyle="miter"/>
                <v:textbox>
                  <w:txbxContent>
                    <w:p w14:paraId="28797692" w14:textId="77777777" w:rsidR="003F5904" w:rsidRDefault="003F5904" w:rsidP="003F5904">
                      <w:pPr>
                        <w:pStyle w:val="Tex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AECE6F" w14:textId="77777777" w:rsidR="00DD5FD6" w:rsidRDefault="00DD5FD6" w:rsidP="00EF3C0C">
      <w:pPr>
        <w:pStyle w:val="Text"/>
      </w:pPr>
    </w:p>
    <w:p w14:paraId="19325D8E" w14:textId="77777777" w:rsidR="00DD5FD6" w:rsidRDefault="00DD5FD6" w:rsidP="00EF3C0C">
      <w:pPr>
        <w:pStyle w:val="Text"/>
      </w:pPr>
    </w:p>
    <w:p w14:paraId="3C3BD346" w14:textId="77777777" w:rsidR="00893C49" w:rsidRDefault="00893C49" w:rsidP="00893C49">
      <w:pPr>
        <w:pStyle w:val="Text"/>
      </w:pPr>
    </w:p>
    <w:p w14:paraId="5E24F13B" w14:textId="77777777" w:rsidR="00893C49" w:rsidRDefault="00893C49" w:rsidP="00893C49">
      <w:pPr>
        <w:pStyle w:val="Text"/>
      </w:pPr>
    </w:p>
    <w:p w14:paraId="4A47453E" w14:textId="77777777" w:rsidR="00893C49" w:rsidRDefault="00893C49" w:rsidP="00893C49">
      <w:pPr>
        <w:pStyle w:val="Text"/>
      </w:pPr>
    </w:p>
    <w:p w14:paraId="2B382913" w14:textId="77777777" w:rsidR="00060EED" w:rsidRDefault="00060EED" w:rsidP="00893C49">
      <w:pPr>
        <w:pStyle w:val="Text"/>
      </w:pPr>
    </w:p>
    <w:p w14:paraId="248C97AB" w14:textId="77777777" w:rsidR="00060EED" w:rsidRDefault="00060EED" w:rsidP="00893C49">
      <w:pPr>
        <w:pStyle w:val="Text"/>
      </w:pP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92F56BB" wp14:editId="581F23FE">
                <wp:simplePos x="0" y="0"/>
                <wp:positionH relativeFrom="margin">
                  <wp:posOffset>0</wp:posOffset>
                </wp:positionH>
                <wp:positionV relativeFrom="paragraph">
                  <wp:posOffset>4368800</wp:posOffset>
                </wp:positionV>
                <wp:extent cx="2912745" cy="499110"/>
                <wp:effectExtent l="0" t="0" r="20955" b="15240"/>
                <wp:wrapNone/>
                <wp:docPr id="41" name="Zaoblený 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745" cy="4991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81C92" w14:textId="77777777" w:rsidR="00060EED" w:rsidRDefault="00060EED" w:rsidP="00060EED">
                            <w:pPr>
                              <w:pStyle w:val="Text"/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Zaměstnavatel:</w:t>
                            </w:r>
                            <w:r w:rsidRPr="00856064">
                              <w:t xml:space="preserve"> </w:t>
                            </w:r>
                            <w:sdt>
                              <w:sdtPr>
                                <w:id w:val="-1321889753"/>
                                <w:showingPlcHdr/>
                                <w15:color w:val="00587E"/>
                                <w:text/>
                              </w:sdtPr>
                              <w:sdtEndPr/>
                              <w:sdtContent>
                                <w:r w:rsidRPr="00723FC9">
                                  <w:rPr>
                                    <w:rStyle w:val="Zstupntext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  <w:p w14:paraId="15BCD57F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0857356B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F56BB" id="Zaoblený obdélník 41" o:spid="_x0000_s1046" style="position:absolute;left:0;text-align:left;margin-left:0;margin-top:344pt;width:229.35pt;height:39.3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" fillcolor="white [3201]" strokecolor="#00587e" strokeweight="1pt">
                <v:stroke joinstyle="miter"/>
                <v:textbox>
                  <w:txbxContent>
                    <w:p w14:paraId="19881C92" w14:textId="77777777" w:rsidR="00060EED" w:rsidRDefault="00060EED" w:rsidP="00060EED">
                      <w:pPr>
                        <w:pStyle w:val="Text"/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Zaměstnavatel:</w:t>
                      </w:r>
                      <w:r w:rsidRPr="00856064">
                        <w:t xml:space="preserve"> </w:t>
                      </w:r>
                      <w:sdt>
                        <w:sdtPr>
                          <w:id w:val="-1321889753"/>
                          <w:showingPlcHdr/>
                          <w15:color w:val="00587E"/>
                          <w:text/>
                        </w:sdtPr>
                        <w:sdtEndPr/>
                        <w:sdtContent>
                          <w:r w:rsidRPr="00723FC9">
                            <w:rPr>
                              <w:rStyle w:val="Zstupntext"/>
                            </w:rPr>
                            <w:t>Klikněte sem a zadejte text.</w:t>
                          </w:r>
                        </w:sdtContent>
                      </w:sdt>
                    </w:p>
                    <w:p w14:paraId="15BCD57F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0857356B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DB49BDE" wp14:editId="54CC7042">
                <wp:simplePos x="0" y="0"/>
                <wp:positionH relativeFrom="margin">
                  <wp:posOffset>3038475</wp:posOffset>
                </wp:positionH>
                <wp:positionV relativeFrom="paragraph">
                  <wp:posOffset>4373245</wp:posOffset>
                </wp:positionV>
                <wp:extent cx="2912745" cy="499110"/>
                <wp:effectExtent l="0" t="0" r="20955" b="15240"/>
                <wp:wrapNone/>
                <wp:docPr id="42" name="Zaoblený 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745" cy="4991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7D6F4" w14:textId="77777777" w:rsidR="00060EED" w:rsidRDefault="00060EED" w:rsidP="00060EED">
                            <w:pPr>
                              <w:pStyle w:val="Text"/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Pozice:</w:t>
                            </w:r>
                            <w:r w:rsidRPr="00856064">
                              <w:t xml:space="preserve"> </w:t>
                            </w:r>
                            <w:sdt>
                              <w:sdtPr>
                                <w:id w:val="-1799909242"/>
                                <w:showingPlcHdr/>
                                <w15:color w:val="00587E"/>
                                <w:text/>
                              </w:sdtPr>
                              <w:sdtEndPr/>
                              <w:sdtContent>
                                <w:r w:rsidRPr="00723FC9">
                                  <w:rPr>
                                    <w:rStyle w:val="Zstupntext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  <w:p w14:paraId="434E25C8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280C4D03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49BDE" id="Zaoblený obdélník 42" o:spid="_x0000_s1047" style="position:absolute;left:0;text-align:left;margin-left:239.25pt;margin-top:344.35pt;width:229.35pt;height:39.3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" fillcolor="white [3201]" strokecolor="#00587e" strokeweight="1pt">
                <v:stroke joinstyle="miter"/>
                <v:textbox>
                  <w:txbxContent>
                    <w:p w14:paraId="3187D6F4" w14:textId="77777777" w:rsidR="00060EED" w:rsidRDefault="00060EED" w:rsidP="00060EED">
                      <w:pPr>
                        <w:pStyle w:val="Text"/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Pozice:</w:t>
                      </w:r>
                      <w:r w:rsidRPr="00856064">
                        <w:t xml:space="preserve"> </w:t>
                      </w:r>
                      <w:sdt>
                        <w:sdtPr>
                          <w:id w:val="-1799909242"/>
                          <w:showingPlcHdr/>
                          <w15:color w:val="00587E"/>
                          <w:text/>
                        </w:sdtPr>
                        <w:sdtEndPr/>
                        <w:sdtContent>
                          <w:r w:rsidRPr="00723FC9">
                            <w:rPr>
                              <w:rStyle w:val="Zstupntext"/>
                            </w:rPr>
                            <w:t>Klikněte sem a zadejte text.</w:t>
                          </w:r>
                        </w:sdtContent>
                      </w:sdt>
                    </w:p>
                    <w:p w14:paraId="434E25C8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280C4D03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1FB814C" wp14:editId="689C1AF9">
                <wp:simplePos x="0" y="0"/>
                <wp:positionH relativeFrom="margin">
                  <wp:posOffset>4445</wp:posOffset>
                </wp:positionH>
                <wp:positionV relativeFrom="paragraph">
                  <wp:posOffset>4980940</wp:posOffset>
                </wp:positionV>
                <wp:extent cx="5941695" cy="499110"/>
                <wp:effectExtent l="0" t="0" r="20955" b="15240"/>
                <wp:wrapNone/>
                <wp:docPr id="44" name="Zaoblený 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695" cy="4991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9D6B4" w14:textId="77777777" w:rsidR="00060EED" w:rsidRDefault="00060EED" w:rsidP="00060EED"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Hrubá mzda za poslední 3 měsíce pro účely výpočtu průměrného výdělku:</w:t>
                            </w:r>
                          </w:p>
                          <w:p w14:paraId="6BAE8ED4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22AA5A3F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B814C" id="Zaoblený obdélník 44" o:spid="_x0000_s1048" style="position:absolute;left:0;text-align:left;margin-left:.35pt;margin-top:392.2pt;width:467.85pt;height:39.3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" fillcolor="white [3201]" strokecolor="#00587e" strokeweight="1pt">
                <v:stroke joinstyle="miter"/>
                <v:textbox>
                  <w:txbxContent>
                    <w:p w14:paraId="60F9D6B4" w14:textId="77777777" w:rsidR="00060EED" w:rsidRDefault="00060EED" w:rsidP="00060EED">
                      <w:pPr>
                        <w:pStyle w:val="Text"/>
                        <w:jc w:val="center"/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Hrubá mzda za poslední 3 měsíce pro účely výpočtu průměrného výdělku:</w:t>
                      </w:r>
                    </w:p>
                    <w:p w14:paraId="6BAE8ED4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22AA5A3F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7C39E8B" wp14:editId="36A61D67">
                <wp:simplePos x="0" y="0"/>
                <wp:positionH relativeFrom="margin">
                  <wp:posOffset>0</wp:posOffset>
                </wp:positionH>
                <wp:positionV relativeFrom="paragraph">
                  <wp:posOffset>5590540</wp:posOffset>
                </wp:positionV>
                <wp:extent cx="2867025" cy="499110"/>
                <wp:effectExtent l="0" t="0" r="28575" b="15240"/>
                <wp:wrapNone/>
                <wp:docPr id="45" name="Zaoblený obdélní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991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8E301" w14:textId="77777777" w:rsidR="00060EED" w:rsidRDefault="00060EED" w:rsidP="00060EED">
                            <w:pPr>
                              <w:pStyle w:val="Text"/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Měsíc/Rok:</w:t>
                            </w:r>
                            <w:r w:rsidRPr="00856064">
                              <w:t xml:space="preserve"> </w:t>
                            </w:r>
                            <w:sdt>
                              <w:sdtPr>
                                <w:id w:val="-947846127"/>
                                <w:showingPlcHdr/>
                                <w15:color w:val="00587E"/>
                                <w:text/>
                              </w:sdtPr>
                              <w:sdtEndPr/>
                              <w:sdtContent>
                                <w:r w:rsidRPr="00723FC9">
                                  <w:rPr>
                                    <w:rStyle w:val="Zstupntext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  <w:p w14:paraId="1B9984FE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6B8FBFC4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39E8B" id="Zaoblený obdélník 45" o:spid="_x0000_s1049" style="position:absolute;left:0;text-align:left;margin-left:0;margin-top:440.2pt;width:225.75pt;height:39.3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" fillcolor="white [3201]" strokecolor="#00587e" strokeweight="1pt">
                <v:stroke joinstyle="miter"/>
                <v:textbox>
                  <w:txbxContent>
                    <w:p w14:paraId="6028E301" w14:textId="77777777" w:rsidR="00060EED" w:rsidRDefault="00060EED" w:rsidP="00060EED">
                      <w:pPr>
                        <w:pStyle w:val="Text"/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Měsíc/Rok:</w:t>
                      </w:r>
                      <w:r w:rsidRPr="00856064">
                        <w:t xml:space="preserve"> </w:t>
                      </w:r>
                      <w:sdt>
                        <w:sdtPr>
                          <w:id w:val="-947846127"/>
                          <w:showingPlcHdr/>
                          <w15:color w:val="00587E"/>
                          <w:text/>
                        </w:sdtPr>
                        <w:sdtEndPr/>
                        <w:sdtContent>
                          <w:r w:rsidRPr="00723FC9">
                            <w:rPr>
                              <w:rStyle w:val="Zstupntext"/>
                            </w:rPr>
                            <w:t>Klikněte sem a zadejte text.</w:t>
                          </w:r>
                        </w:sdtContent>
                      </w:sdt>
                    </w:p>
                    <w:p w14:paraId="1B9984FE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6B8FBFC4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DC2C945" wp14:editId="54B00F2B">
                <wp:simplePos x="0" y="0"/>
                <wp:positionH relativeFrom="margin">
                  <wp:posOffset>0</wp:posOffset>
                </wp:positionH>
                <wp:positionV relativeFrom="paragraph">
                  <wp:posOffset>6189980</wp:posOffset>
                </wp:positionV>
                <wp:extent cx="2867025" cy="499110"/>
                <wp:effectExtent l="0" t="0" r="28575" b="15240"/>
                <wp:wrapNone/>
                <wp:docPr id="51" name="Zaoblený 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991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2D500" w14:textId="77777777" w:rsidR="00060EED" w:rsidRDefault="00060EED" w:rsidP="00060EED">
                            <w:pPr>
                              <w:pStyle w:val="Text"/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Měsíc/Rok:</w:t>
                            </w:r>
                            <w:r w:rsidRPr="00856064">
                              <w:t xml:space="preserve"> </w:t>
                            </w:r>
                            <w:sdt>
                              <w:sdtPr>
                                <w:id w:val="1220322609"/>
                                <w:showingPlcHdr/>
                                <w15:color w:val="00587E"/>
                                <w:text/>
                              </w:sdtPr>
                              <w:sdtEndPr/>
                              <w:sdtContent>
                                <w:r w:rsidRPr="00723FC9">
                                  <w:rPr>
                                    <w:rStyle w:val="Zstupntext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  <w:p w14:paraId="0BB237EC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4F1800D2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2C945" id="Zaoblený obdélník 51" o:spid="_x0000_s1050" style="position:absolute;left:0;text-align:left;margin-left:0;margin-top:487.4pt;width:225.75pt;height:39.3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" fillcolor="white [3201]" strokecolor="#00587e" strokeweight="1pt">
                <v:stroke joinstyle="miter"/>
                <v:textbox>
                  <w:txbxContent>
                    <w:p w14:paraId="5402D500" w14:textId="77777777" w:rsidR="00060EED" w:rsidRDefault="00060EED" w:rsidP="00060EED">
                      <w:pPr>
                        <w:pStyle w:val="Text"/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Měsíc/Rok:</w:t>
                      </w:r>
                      <w:r w:rsidRPr="00856064">
                        <w:t xml:space="preserve"> </w:t>
                      </w:r>
                      <w:sdt>
                        <w:sdtPr>
                          <w:id w:val="1220322609"/>
                          <w:showingPlcHdr/>
                          <w15:color w:val="00587E"/>
                          <w:text/>
                        </w:sdtPr>
                        <w:sdtEndPr/>
                        <w:sdtContent>
                          <w:r w:rsidRPr="00723FC9">
                            <w:rPr>
                              <w:rStyle w:val="Zstupntext"/>
                            </w:rPr>
                            <w:t>Klikněte sem a zadejte text.</w:t>
                          </w:r>
                        </w:sdtContent>
                      </w:sdt>
                    </w:p>
                    <w:p w14:paraId="0BB237EC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4F1800D2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142B9D2" wp14:editId="77DF4E8E">
                <wp:simplePos x="0" y="0"/>
                <wp:positionH relativeFrom="margin">
                  <wp:posOffset>0</wp:posOffset>
                </wp:positionH>
                <wp:positionV relativeFrom="paragraph">
                  <wp:posOffset>6805295</wp:posOffset>
                </wp:positionV>
                <wp:extent cx="2867025" cy="499110"/>
                <wp:effectExtent l="0" t="0" r="28575" b="15240"/>
                <wp:wrapNone/>
                <wp:docPr id="54" name="Zaoblený 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991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521E4" w14:textId="77777777" w:rsidR="00060EED" w:rsidRDefault="00060EED" w:rsidP="00060EED">
                            <w:pPr>
                              <w:pStyle w:val="Text"/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Měsíc/Rok:</w:t>
                            </w:r>
                            <w:r w:rsidRPr="00856064">
                              <w:t xml:space="preserve"> </w:t>
                            </w:r>
                            <w:sdt>
                              <w:sdtPr>
                                <w:id w:val="-1237698665"/>
                                <w:showingPlcHdr/>
                                <w15:color w:val="00587E"/>
                                <w:text/>
                              </w:sdtPr>
                              <w:sdtEndPr/>
                              <w:sdtContent>
                                <w:r w:rsidRPr="00723FC9">
                                  <w:rPr>
                                    <w:rStyle w:val="Zstupntext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  <w:p w14:paraId="4E6209D5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222020B3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2B9D2" id="Zaoblený obdélník 54" o:spid="_x0000_s1051" style="position:absolute;left:0;text-align:left;margin-left:0;margin-top:535.85pt;width:225.75pt;height:39.3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" fillcolor="white [3201]" strokecolor="#00587e" strokeweight="1pt">
                <v:stroke joinstyle="miter"/>
                <v:textbox>
                  <w:txbxContent>
                    <w:p w14:paraId="613521E4" w14:textId="77777777" w:rsidR="00060EED" w:rsidRDefault="00060EED" w:rsidP="00060EED">
                      <w:pPr>
                        <w:pStyle w:val="Text"/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Měsíc/Rok:</w:t>
                      </w:r>
                      <w:r w:rsidRPr="00856064">
                        <w:t xml:space="preserve"> </w:t>
                      </w:r>
                      <w:sdt>
                        <w:sdtPr>
                          <w:id w:val="-1237698665"/>
                          <w:showingPlcHdr/>
                          <w15:color w:val="00587E"/>
                          <w:text/>
                        </w:sdtPr>
                        <w:sdtEndPr/>
                        <w:sdtContent>
                          <w:r w:rsidRPr="00723FC9">
                            <w:rPr>
                              <w:rStyle w:val="Zstupntext"/>
                            </w:rPr>
                            <w:t>Klikněte sem a zadejte text.</w:t>
                          </w:r>
                        </w:sdtContent>
                      </w:sdt>
                    </w:p>
                    <w:p w14:paraId="4E6209D5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222020B3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CD5904D" wp14:editId="380DC2F3">
                <wp:simplePos x="0" y="0"/>
                <wp:positionH relativeFrom="margin">
                  <wp:posOffset>3057525</wp:posOffset>
                </wp:positionH>
                <wp:positionV relativeFrom="paragraph">
                  <wp:posOffset>5591810</wp:posOffset>
                </wp:positionV>
                <wp:extent cx="2867025" cy="499110"/>
                <wp:effectExtent l="0" t="0" r="28575" b="15240"/>
                <wp:wrapNone/>
                <wp:docPr id="55" name="Zaoblený 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991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4020B" w14:textId="77777777" w:rsidR="00060EED" w:rsidRDefault="00060EED" w:rsidP="00060EED">
                            <w:pPr>
                              <w:pStyle w:val="Text"/>
                            </w:pPr>
                            <w:r w:rsidRPr="00745763">
                              <w:rPr>
                                <w:b/>
                                <w:color w:val="00587E"/>
                                <w:sz w:val="18"/>
                                <w:szCs w:val="20"/>
                              </w:rPr>
                              <w:t>Výše hrubé mzdy:</w:t>
                            </w:r>
                            <w:r w:rsidRPr="00856064">
                              <w:t xml:space="preserve"> </w:t>
                            </w:r>
                            <w:sdt>
                              <w:sdtPr>
                                <w:id w:val="-9456315"/>
                                <w:showingPlcHdr/>
                                <w15:color w:val="00587E"/>
                                <w:text/>
                              </w:sdtPr>
                              <w:sdtEndPr/>
                              <w:sdtContent>
                                <w:r w:rsidRPr="00723FC9">
                                  <w:rPr>
                                    <w:rStyle w:val="Zstupntext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  <w:p w14:paraId="725F2B85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4815911D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5904D" id="Zaoblený obdélník 55" o:spid="_x0000_s1052" style="position:absolute;left:0;text-align:left;margin-left:240.75pt;margin-top:440.3pt;width:225.75pt;height:39.3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" fillcolor="white [3201]" strokecolor="#00587e" strokeweight="1pt">
                <v:stroke joinstyle="miter"/>
                <v:textbox>
                  <w:txbxContent>
                    <w:p w14:paraId="3AD4020B" w14:textId="77777777" w:rsidR="00060EED" w:rsidRDefault="00060EED" w:rsidP="00060EED">
                      <w:pPr>
                        <w:pStyle w:val="Text"/>
                      </w:pPr>
                      <w:r w:rsidRPr="00745763">
                        <w:rPr>
                          <w:b/>
                          <w:color w:val="00587E"/>
                          <w:sz w:val="18"/>
                          <w:szCs w:val="20"/>
                        </w:rPr>
                        <w:t>Výše hrubé mzdy:</w:t>
                      </w:r>
                      <w:r w:rsidRPr="00856064">
                        <w:t xml:space="preserve"> </w:t>
                      </w:r>
                      <w:sdt>
                        <w:sdtPr>
                          <w:id w:val="-9456315"/>
                          <w:showingPlcHdr/>
                          <w15:color w:val="00587E"/>
                          <w:text/>
                        </w:sdtPr>
                        <w:sdtEndPr/>
                        <w:sdtContent>
                          <w:r w:rsidRPr="00723FC9">
                            <w:rPr>
                              <w:rStyle w:val="Zstupntext"/>
                            </w:rPr>
                            <w:t>Klikněte sem a zadejte text.</w:t>
                          </w:r>
                        </w:sdtContent>
                      </w:sdt>
                    </w:p>
                    <w:p w14:paraId="725F2B85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4815911D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2FCAA1D" wp14:editId="3216D91A">
                <wp:simplePos x="0" y="0"/>
                <wp:positionH relativeFrom="margin">
                  <wp:posOffset>3055620</wp:posOffset>
                </wp:positionH>
                <wp:positionV relativeFrom="paragraph">
                  <wp:posOffset>6197600</wp:posOffset>
                </wp:positionV>
                <wp:extent cx="2867025" cy="499110"/>
                <wp:effectExtent l="0" t="0" r="28575" b="15240"/>
                <wp:wrapNone/>
                <wp:docPr id="56" name="Zaoblený 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991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D95EC" w14:textId="77777777" w:rsidR="00060EED" w:rsidRDefault="00060EED" w:rsidP="00060EED">
                            <w:pPr>
                              <w:pStyle w:val="Text"/>
                            </w:pPr>
                            <w:r w:rsidRPr="00745763">
                              <w:rPr>
                                <w:b/>
                                <w:color w:val="00587E"/>
                                <w:sz w:val="18"/>
                                <w:szCs w:val="20"/>
                              </w:rPr>
                              <w:t>Výše hrubé mzdy:</w:t>
                            </w:r>
                            <w:r w:rsidRPr="00856064">
                              <w:t xml:space="preserve">  </w:t>
                            </w:r>
                            <w:sdt>
                              <w:sdtPr>
                                <w:id w:val="-1963026824"/>
                                <w:showingPlcHdr/>
                                <w15:color w:val="00587E"/>
                                <w:text/>
                              </w:sdtPr>
                              <w:sdtEndPr/>
                              <w:sdtContent>
                                <w:r w:rsidRPr="00723FC9">
                                  <w:rPr>
                                    <w:rStyle w:val="Zstupntext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  <w:p w14:paraId="025D5AFA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5277CCEF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CAA1D" id="Zaoblený obdélník 56" o:spid="_x0000_s1053" style="position:absolute;left:0;text-align:left;margin-left:240.6pt;margin-top:488pt;width:225.75pt;height:39.3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" fillcolor="white [3201]" strokecolor="#00587e" strokeweight="1pt">
                <v:stroke joinstyle="miter"/>
                <v:textbox>
                  <w:txbxContent>
                    <w:p w14:paraId="34AD95EC" w14:textId="77777777" w:rsidR="00060EED" w:rsidRDefault="00060EED" w:rsidP="00060EED">
                      <w:pPr>
                        <w:pStyle w:val="Text"/>
                      </w:pPr>
                      <w:r w:rsidRPr="00745763">
                        <w:rPr>
                          <w:b/>
                          <w:color w:val="00587E"/>
                          <w:sz w:val="18"/>
                          <w:szCs w:val="20"/>
                        </w:rPr>
                        <w:t>Výše hrubé mzdy:</w:t>
                      </w:r>
                      <w:r w:rsidRPr="00856064">
                        <w:t xml:space="preserve">  </w:t>
                      </w:r>
                      <w:sdt>
                        <w:sdtPr>
                          <w:id w:val="-1963026824"/>
                          <w:showingPlcHdr/>
                          <w15:color w:val="00587E"/>
                          <w:text/>
                        </w:sdtPr>
                        <w:sdtEndPr/>
                        <w:sdtContent>
                          <w:r w:rsidRPr="00723FC9">
                            <w:rPr>
                              <w:rStyle w:val="Zstupntext"/>
                            </w:rPr>
                            <w:t>Klikněte sem a zadejte text.</w:t>
                          </w:r>
                        </w:sdtContent>
                      </w:sdt>
                    </w:p>
                    <w:p w14:paraId="025D5AFA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5277CCEF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19387A0" wp14:editId="03C6D30E">
                <wp:simplePos x="0" y="0"/>
                <wp:positionH relativeFrom="margin">
                  <wp:posOffset>3046095</wp:posOffset>
                </wp:positionH>
                <wp:positionV relativeFrom="paragraph">
                  <wp:posOffset>6821805</wp:posOffset>
                </wp:positionV>
                <wp:extent cx="2867025" cy="499110"/>
                <wp:effectExtent l="0" t="0" r="28575" b="15240"/>
                <wp:wrapNone/>
                <wp:docPr id="57" name="Zaoblený 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991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5EBF7" w14:textId="77777777" w:rsidR="00060EED" w:rsidRDefault="00060EED" w:rsidP="00060EED">
                            <w:pPr>
                              <w:pStyle w:val="Text"/>
                            </w:pPr>
                            <w:r w:rsidRPr="00745763">
                              <w:rPr>
                                <w:b/>
                                <w:color w:val="00587E"/>
                                <w:sz w:val="18"/>
                                <w:szCs w:val="20"/>
                              </w:rPr>
                              <w:t>Výše hrubé mzdy:</w:t>
                            </w:r>
                            <w:r w:rsidRPr="00856064">
                              <w:t xml:space="preserve">  </w:t>
                            </w:r>
                            <w:sdt>
                              <w:sdtPr>
                                <w:id w:val="-910459685"/>
                                <w:showingPlcHdr/>
                                <w15:color w:val="00587E"/>
                                <w:text/>
                              </w:sdtPr>
                              <w:sdtEndPr/>
                              <w:sdtContent>
                                <w:r w:rsidRPr="00723FC9">
                                  <w:rPr>
                                    <w:rStyle w:val="Zstupntext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  <w:p w14:paraId="189A27D1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6CF64288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387A0" id="Zaoblený obdélník 57" o:spid="_x0000_s1054" style="position:absolute;left:0;text-align:left;margin-left:239.85pt;margin-top:537.15pt;width:225.75pt;height:39.3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" fillcolor="white [3201]" strokecolor="#00587e" strokeweight="1pt">
                <v:stroke joinstyle="miter"/>
                <v:textbox>
                  <w:txbxContent>
                    <w:p w14:paraId="1DE5EBF7" w14:textId="77777777" w:rsidR="00060EED" w:rsidRDefault="00060EED" w:rsidP="00060EED">
                      <w:pPr>
                        <w:pStyle w:val="Text"/>
                      </w:pPr>
                      <w:r w:rsidRPr="00745763">
                        <w:rPr>
                          <w:b/>
                          <w:color w:val="00587E"/>
                          <w:sz w:val="18"/>
                          <w:szCs w:val="20"/>
                        </w:rPr>
                        <w:t>Výše hrubé mzdy:</w:t>
                      </w:r>
                      <w:r w:rsidRPr="00856064">
                        <w:t xml:space="preserve">  </w:t>
                      </w:r>
                      <w:sdt>
                        <w:sdtPr>
                          <w:id w:val="-910459685"/>
                          <w:showingPlcHdr/>
                          <w15:color w:val="00587E"/>
                          <w:text/>
                        </w:sdtPr>
                        <w:sdtEndPr/>
                        <w:sdtContent>
                          <w:r w:rsidRPr="00723FC9">
                            <w:rPr>
                              <w:rStyle w:val="Zstupntext"/>
                            </w:rPr>
                            <w:t>Klikněte sem a zadejte text.</w:t>
                          </w:r>
                        </w:sdtContent>
                      </w:sdt>
                    </w:p>
                    <w:p w14:paraId="189A27D1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6CF64288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D9B6FF6" wp14:editId="4F2333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09905" cy="1152525"/>
                <wp:effectExtent l="0" t="0" r="23495" b="28575"/>
                <wp:wrapNone/>
                <wp:docPr id="58" name="Zaoblený obdélní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11525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5B24A" w14:textId="77777777" w:rsidR="00060EED" w:rsidRPr="00922CB1" w:rsidRDefault="00060EED" w:rsidP="00060EED">
                            <w:pPr>
                              <w:pStyle w:val="Text"/>
                              <w:jc w:val="center"/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40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B6FF6" id="Zaoblený obdélník 58" o:spid="_x0000_s1055" style="position:absolute;left:0;text-align:left;margin-left:0;margin-top:-.05pt;width:40.15pt;height:90.7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" fillcolor="white [3201]" strokecolor="#00587e" strokeweight="1pt">
                <v:stroke joinstyle="miter"/>
                <v:textbox inset="0,0,0,0">
                  <w:txbxContent>
                    <w:p w14:paraId="0345B24A" w14:textId="77777777" w:rsidR="00060EED" w:rsidRPr="00922CB1" w:rsidRDefault="00060EED" w:rsidP="00060EED">
                      <w:pPr>
                        <w:pStyle w:val="Text"/>
                        <w:jc w:val="center"/>
                        <w:rPr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color w:val="00587E"/>
                          <w:sz w:val="40"/>
                          <w:szCs w:val="48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46FBE56" wp14:editId="1DE5B36C">
                <wp:simplePos x="0" y="0"/>
                <wp:positionH relativeFrom="margin">
                  <wp:posOffset>614680</wp:posOffset>
                </wp:positionH>
                <wp:positionV relativeFrom="paragraph">
                  <wp:posOffset>713740</wp:posOffset>
                </wp:positionV>
                <wp:extent cx="5314315" cy="428625"/>
                <wp:effectExtent l="0" t="0" r="19685" b="28575"/>
                <wp:wrapNone/>
                <wp:docPr id="88" name="Zaoblený obdélní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315" cy="4286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6DB16" w14:textId="77777777" w:rsidR="00060EED" w:rsidRPr="003F5904" w:rsidRDefault="00060EED" w:rsidP="00060EED">
                            <w:pPr>
                              <w:pStyle w:val="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20"/>
                              </w:rPr>
                              <w:t>Pokud ano, kým? Případně uveďte důvod změny právního zástupce?</w:t>
                            </w:r>
                          </w:p>
                          <w:p w14:paraId="067FBEBA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6DC48FFA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FBE56" id="Zaoblený obdélník 88" o:spid="_x0000_s1056" style="position:absolute;left:0;text-align:left;margin-left:48.4pt;margin-top:56.2pt;width:418.45pt;height:33.7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" fillcolor="white [3201]" strokecolor="#00587e" strokeweight="1pt">
                <v:stroke joinstyle="miter"/>
                <v:textbox>
                  <w:txbxContent>
                    <w:p w14:paraId="4F36DB16" w14:textId="77777777" w:rsidR="00060EED" w:rsidRPr="003F5904" w:rsidRDefault="00060EED" w:rsidP="00060EED">
                      <w:pPr>
                        <w:pStyle w:val="Tex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20"/>
                        </w:rPr>
                        <w:t>Pokud ano, kým? Případně uveďte důvod změny právního zástupce?</w:t>
                      </w:r>
                    </w:p>
                    <w:p w14:paraId="067FBEBA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6DC48FFA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0210955" wp14:editId="5E6FC636">
                <wp:simplePos x="0" y="0"/>
                <wp:positionH relativeFrom="margin">
                  <wp:posOffset>614680</wp:posOffset>
                </wp:positionH>
                <wp:positionV relativeFrom="paragraph">
                  <wp:posOffset>1266190</wp:posOffset>
                </wp:positionV>
                <wp:extent cx="5304155" cy="781050"/>
                <wp:effectExtent l="0" t="0" r="10795" b="19050"/>
                <wp:wrapNone/>
                <wp:docPr id="89" name="Zaoblený obdélní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4155" cy="7810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A8699" w14:textId="77777777" w:rsidR="00060EED" w:rsidRDefault="00060EED" w:rsidP="00060EED">
                            <w:pPr>
                              <w:pStyle w:val="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10955" id="Zaoblený obdélník 89" o:spid="_x0000_s1057" style="position:absolute;left:0;text-align:left;margin-left:48.4pt;margin-top:99.7pt;width:417.65pt;height:61.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" fillcolor="white [3201]" strokecolor="#00587e" strokeweight="1pt">
                <v:stroke joinstyle="miter"/>
                <v:textbox>
                  <w:txbxContent>
                    <w:p w14:paraId="76DA8699" w14:textId="77777777" w:rsidR="00060EED" w:rsidRDefault="00060EED" w:rsidP="00060EED">
                      <w:pPr>
                        <w:pStyle w:val="Tex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113F8A3" wp14:editId="763631B8">
                <wp:simplePos x="0" y="0"/>
                <wp:positionH relativeFrom="margin">
                  <wp:posOffset>605155</wp:posOffset>
                </wp:positionH>
                <wp:positionV relativeFrom="paragraph">
                  <wp:posOffset>18415</wp:posOffset>
                </wp:positionV>
                <wp:extent cx="2402840" cy="600075"/>
                <wp:effectExtent l="0" t="0" r="16510" b="28575"/>
                <wp:wrapNone/>
                <wp:docPr id="90" name="Zaoblený obdélní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9B3BC" w14:textId="77777777" w:rsidR="00060EED" w:rsidRPr="00745763" w:rsidRDefault="00060EED" w:rsidP="00060EED">
                            <w:pPr>
                              <w:pStyle w:val="Text"/>
                              <w:jc w:val="left"/>
                              <w:rPr>
                                <w:sz w:val="18"/>
                                <w:szCs w:val="19"/>
                              </w:rPr>
                            </w:pPr>
                            <w:r w:rsidRPr="00745763">
                              <w:rPr>
                                <w:b/>
                                <w:color w:val="00587E"/>
                                <w:sz w:val="18"/>
                                <w:szCs w:val="19"/>
                              </w:rPr>
                              <w:t>Byl jste již v této věci právně zastoupen?</w:t>
                            </w:r>
                          </w:p>
                          <w:p w14:paraId="39E125A3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0D6DBF40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3F8A3" id="Zaoblený obdélník 90" o:spid="_x0000_s1058" style="position:absolute;left:0;text-align:left;margin-left:47.65pt;margin-top:1.45pt;width:189.2pt;height:47.2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" fillcolor="white [3201]" strokecolor="#00587e" strokeweight="1pt">
                <v:stroke joinstyle="miter"/>
                <v:textbox>
                  <w:txbxContent>
                    <w:p w14:paraId="6B29B3BC" w14:textId="77777777" w:rsidR="00060EED" w:rsidRPr="00745763" w:rsidRDefault="00060EED" w:rsidP="00060EED">
                      <w:pPr>
                        <w:pStyle w:val="Text"/>
                        <w:jc w:val="left"/>
                        <w:rPr>
                          <w:sz w:val="18"/>
                          <w:szCs w:val="19"/>
                        </w:rPr>
                      </w:pPr>
                      <w:r w:rsidRPr="00745763">
                        <w:rPr>
                          <w:b/>
                          <w:color w:val="00587E"/>
                          <w:sz w:val="18"/>
                          <w:szCs w:val="19"/>
                        </w:rPr>
                        <w:t>Byl jste již v této věci právně zastoupen?</w:t>
                      </w:r>
                    </w:p>
                    <w:p w14:paraId="39E125A3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0D6DBF40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81E5C01" wp14:editId="5FBC50A1">
                <wp:simplePos x="0" y="0"/>
                <wp:positionH relativeFrom="margin">
                  <wp:posOffset>3091180</wp:posOffset>
                </wp:positionH>
                <wp:positionV relativeFrom="paragraph">
                  <wp:posOffset>8890</wp:posOffset>
                </wp:positionV>
                <wp:extent cx="2837815" cy="609600"/>
                <wp:effectExtent l="0" t="0" r="19685" b="19050"/>
                <wp:wrapNone/>
                <wp:docPr id="59" name="Zaoblený 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61B5E" w14:textId="77777777" w:rsidR="00060EED" w:rsidRDefault="00060EED" w:rsidP="00060EED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  <w:r w:rsidRPr="003F5904">
                              <w:rPr>
                                <w:sz w:val="32"/>
                                <w:szCs w:val="36"/>
                              </w:rPr>
                              <w:t xml:space="preserve">      Ano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2007780786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     Ne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-48997507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</w:t>
                            </w:r>
                          </w:p>
                          <w:p w14:paraId="6944D756" w14:textId="77777777" w:rsidR="00060EED" w:rsidRPr="003F5904" w:rsidRDefault="00060EED" w:rsidP="00060EED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105F78E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2CF6B8FC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E5C01" id="Zaoblený obdélník 59" o:spid="_x0000_s1059" style="position:absolute;left:0;text-align:left;margin-left:243.4pt;margin-top:.7pt;width:223.45pt;height:48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" fillcolor="white [3201]" strokecolor="#00587e" strokeweight="1pt">
                <v:stroke joinstyle="miter"/>
                <v:textbox>
                  <w:txbxContent>
                    <w:p w14:paraId="54B61B5E" w14:textId="77777777" w:rsidR="00060EED" w:rsidRDefault="00060EED" w:rsidP="00060EED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  <w:r w:rsidRPr="003F5904">
                        <w:rPr>
                          <w:sz w:val="32"/>
                          <w:szCs w:val="36"/>
                        </w:rPr>
                        <w:t xml:space="preserve">      Ano</w:t>
                      </w: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2007780786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     Ne</w:t>
                      </w: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-48997507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</w:t>
                      </w:r>
                    </w:p>
                    <w:p w14:paraId="6944D756" w14:textId="77777777" w:rsidR="00060EED" w:rsidRPr="003F5904" w:rsidRDefault="00060EED" w:rsidP="00060EED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</w:p>
                    <w:p w14:paraId="1105F78E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2CF6B8FC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A345D3" w14:textId="77777777" w:rsidR="00060EED" w:rsidRDefault="00060EED" w:rsidP="00893C49">
      <w:pPr>
        <w:pStyle w:val="Text"/>
      </w:pPr>
    </w:p>
    <w:p w14:paraId="52BA8D29" w14:textId="77777777" w:rsidR="00060EED" w:rsidRDefault="00060EED" w:rsidP="00893C49">
      <w:pPr>
        <w:pStyle w:val="Text"/>
      </w:pPr>
    </w:p>
    <w:p w14:paraId="59C6521B" w14:textId="77777777" w:rsidR="00060EED" w:rsidRDefault="00060EED" w:rsidP="00893C49">
      <w:pPr>
        <w:pStyle w:val="Text"/>
      </w:pPr>
    </w:p>
    <w:p w14:paraId="2848CB73" w14:textId="77777777" w:rsidR="00060EED" w:rsidRDefault="00060EED" w:rsidP="00893C49">
      <w:pPr>
        <w:pStyle w:val="Text"/>
      </w:pPr>
    </w:p>
    <w:p w14:paraId="0BB1B500" w14:textId="77777777" w:rsidR="00060EED" w:rsidRDefault="00060EED" w:rsidP="00893C49">
      <w:pPr>
        <w:pStyle w:val="Text"/>
      </w:pPr>
    </w:p>
    <w:p w14:paraId="3B7979A5" w14:textId="77777777" w:rsidR="00060EED" w:rsidRDefault="00060EED" w:rsidP="00893C49">
      <w:pPr>
        <w:pStyle w:val="Text"/>
      </w:pPr>
    </w:p>
    <w:p w14:paraId="3E3C9512" w14:textId="77777777" w:rsidR="00060EED" w:rsidRDefault="00060EED" w:rsidP="00893C49">
      <w:pPr>
        <w:pStyle w:val="Text"/>
      </w:pPr>
    </w:p>
    <w:p w14:paraId="352F9D1F" w14:textId="77777777" w:rsidR="00060EED" w:rsidRDefault="00060EED" w:rsidP="00893C49">
      <w:pPr>
        <w:pStyle w:val="Text"/>
      </w:pPr>
    </w:p>
    <w:p w14:paraId="7EAB6FF8" w14:textId="77777777" w:rsidR="00505F20" w:rsidRDefault="00505F20" w:rsidP="00893C49">
      <w:pPr>
        <w:pStyle w:val="Text"/>
      </w:pPr>
    </w:p>
    <w:p w14:paraId="11F388C3" w14:textId="77777777" w:rsidR="00420519" w:rsidRPr="00420519" w:rsidRDefault="00420519" w:rsidP="00420519"/>
    <w:p w14:paraId="46D26A7F" w14:textId="77777777" w:rsidR="00420519" w:rsidRPr="00420519" w:rsidRDefault="00893C49" w:rsidP="00420519"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6E0827" wp14:editId="563BADF0">
                <wp:simplePos x="0" y="0"/>
                <wp:positionH relativeFrom="margin">
                  <wp:align>left</wp:align>
                </wp:positionH>
                <wp:positionV relativeFrom="paragraph">
                  <wp:posOffset>4798</wp:posOffset>
                </wp:positionV>
                <wp:extent cx="509905" cy="1307805"/>
                <wp:effectExtent l="0" t="0" r="23495" b="26035"/>
                <wp:wrapNone/>
                <wp:docPr id="28" name="Zaoblený 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13078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D712C" w14:textId="77777777" w:rsidR="00420519" w:rsidRPr="00922CB1" w:rsidRDefault="00060EED" w:rsidP="00420519">
                            <w:pPr>
                              <w:pStyle w:val="Text"/>
                              <w:jc w:val="center"/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40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E0827" id="Zaoblený obdélník 28" o:spid="_x0000_s1060" style="position:absolute;left:0;text-align:left;margin-left:0;margin-top:.4pt;width:40.15pt;height:103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" fillcolor="white [3201]" strokecolor="#00587e" strokeweight="1pt">
                <v:stroke joinstyle="miter"/>
                <v:textbox inset="0,0,0,0">
                  <w:txbxContent>
                    <w:p w14:paraId="3A9D712C" w14:textId="77777777" w:rsidR="00420519" w:rsidRPr="00922CB1" w:rsidRDefault="00060EED" w:rsidP="00420519">
                      <w:pPr>
                        <w:pStyle w:val="Text"/>
                        <w:jc w:val="center"/>
                        <w:rPr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color w:val="00587E"/>
                          <w:sz w:val="40"/>
                          <w:szCs w:val="48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8CADFF" wp14:editId="11FBF95D">
                <wp:simplePos x="0" y="0"/>
                <wp:positionH relativeFrom="margin">
                  <wp:posOffset>3129280</wp:posOffset>
                </wp:positionH>
                <wp:positionV relativeFrom="paragraph">
                  <wp:posOffset>12065</wp:posOffset>
                </wp:positionV>
                <wp:extent cx="2837815" cy="669290"/>
                <wp:effectExtent l="0" t="0" r="19685" b="16510"/>
                <wp:wrapNone/>
                <wp:docPr id="30" name="Zaoblený 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6692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03126" w14:textId="77777777" w:rsidR="00420519" w:rsidRDefault="00420519" w:rsidP="00420519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  <w:r w:rsidRPr="003F5904">
                              <w:rPr>
                                <w:sz w:val="32"/>
                                <w:szCs w:val="36"/>
                              </w:rPr>
                              <w:t xml:space="preserve">      Ano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-2098084674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     Ne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351696144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</w:t>
                            </w:r>
                          </w:p>
                          <w:p w14:paraId="01EA732C" w14:textId="77777777" w:rsidR="00420519" w:rsidRPr="003F5904" w:rsidRDefault="00420519" w:rsidP="00420519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A5115D6" w14:textId="77777777" w:rsidR="00420519" w:rsidRDefault="00420519" w:rsidP="00420519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33BF64B9" w14:textId="77777777" w:rsidR="00420519" w:rsidRPr="00856064" w:rsidRDefault="00420519" w:rsidP="00420519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CADFF" id="Zaoblený obdélník 30" o:spid="_x0000_s1061" style="position:absolute;left:0;text-align:left;margin-left:246.4pt;margin-top:.95pt;width:223.45pt;height:52.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" fillcolor="white [3201]" strokecolor="#00587e" strokeweight="1pt">
                <v:stroke joinstyle="miter"/>
                <v:textbox>
                  <w:txbxContent>
                    <w:p w14:paraId="65803126" w14:textId="77777777" w:rsidR="00420519" w:rsidRDefault="00420519" w:rsidP="00420519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  <w:r w:rsidRPr="003F5904">
                        <w:rPr>
                          <w:sz w:val="32"/>
                          <w:szCs w:val="36"/>
                        </w:rPr>
                        <w:t xml:space="preserve">      Ano</w:t>
                      </w: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-2098084674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     Ne</w:t>
                      </w: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351696144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</w:t>
                      </w:r>
                    </w:p>
                    <w:p w14:paraId="01EA732C" w14:textId="77777777" w:rsidR="00420519" w:rsidRPr="003F5904" w:rsidRDefault="00420519" w:rsidP="00420519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</w:p>
                    <w:p w14:paraId="1A5115D6" w14:textId="77777777" w:rsidR="00420519" w:rsidRDefault="00420519" w:rsidP="00420519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33BF64B9" w14:textId="77777777" w:rsidR="00420519" w:rsidRPr="00856064" w:rsidRDefault="00420519" w:rsidP="00420519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9A2394" wp14:editId="5653A07C">
                <wp:simplePos x="0" y="0"/>
                <wp:positionH relativeFrom="margin">
                  <wp:posOffset>620233</wp:posOffset>
                </wp:positionH>
                <wp:positionV relativeFrom="paragraph">
                  <wp:posOffset>12508</wp:posOffset>
                </wp:positionV>
                <wp:extent cx="2360295" cy="690880"/>
                <wp:effectExtent l="0" t="0" r="20955" b="13970"/>
                <wp:wrapNone/>
                <wp:docPr id="29" name="Zaoblený 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6908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D5954" w14:textId="77777777" w:rsidR="00420519" w:rsidRPr="00420519" w:rsidRDefault="00CE5055" w:rsidP="00420519">
                            <w:pPr>
                              <w:pStyle w:val="Tex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19"/>
                                <w:szCs w:val="19"/>
                              </w:rPr>
                              <w:t>Došlo k jakémukoliv vyhodnocení pojistné události</w:t>
                            </w:r>
                            <w:r w:rsidR="00420519" w:rsidRPr="00420519">
                              <w:rPr>
                                <w:b/>
                                <w:color w:val="00587E"/>
                                <w:sz w:val="19"/>
                                <w:szCs w:val="19"/>
                              </w:rPr>
                              <w:t xml:space="preserve"> pojišťovnou?</w:t>
                            </w:r>
                          </w:p>
                          <w:p w14:paraId="3D68B313" w14:textId="77777777" w:rsidR="00420519" w:rsidRDefault="00420519" w:rsidP="00420519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74AAA548" w14:textId="77777777" w:rsidR="00420519" w:rsidRPr="00856064" w:rsidRDefault="00420519" w:rsidP="00420519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A2394" id="Zaoblený obdélník 29" o:spid="_x0000_s1062" style="position:absolute;left:0;text-align:left;margin-left:48.85pt;margin-top:1pt;width:185.85pt;height:54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" fillcolor="white [3201]" strokecolor="#00587e" strokeweight="1pt">
                <v:stroke joinstyle="miter"/>
                <v:textbox>
                  <w:txbxContent>
                    <w:p w14:paraId="074D5954" w14:textId="77777777" w:rsidR="00420519" w:rsidRPr="00420519" w:rsidRDefault="00CE5055" w:rsidP="00420519">
                      <w:pPr>
                        <w:pStyle w:val="Tex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color w:val="00587E"/>
                          <w:sz w:val="19"/>
                          <w:szCs w:val="19"/>
                        </w:rPr>
                        <w:t>Došlo k jakémukoliv vyhodnocení pojistné události</w:t>
                      </w:r>
                      <w:r w:rsidR="00420519" w:rsidRPr="00420519">
                        <w:rPr>
                          <w:b/>
                          <w:color w:val="00587E"/>
                          <w:sz w:val="19"/>
                          <w:szCs w:val="19"/>
                        </w:rPr>
                        <w:t xml:space="preserve"> pojišťovnou?</w:t>
                      </w:r>
                    </w:p>
                    <w:p w14:paraId="3D68B313" w14:textId="77777777" w:rsidR="00420519" w:rsidRDefault="00420519" w:rsidP="00420519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74AAA548" w14:textId="77777777" w:rsidR="00420519" w:rsidRPr="00856064" w:rsidRDefault="00420519" w:rsidP="00420519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4C52D2" w14:textId="77777777" w:rsidR="00420519" w:rsidRPr="00420519" w:rsidRDefault="00420519" w:rsidP="00420519"/>
    <w:p w14:paraId="3811FD1C" w14:textId="77777777" w:rsidR="00420519" w:rsidRPr="00420519" w:rsidRDefault="00420519" w:rsidP="00420519"/>
    <w:p w14:paraId="2527E534" w14:textId="77777777" w:rsidR="00420519" w:rsidRPr="00420519" w:rsidRDefault="008B214B" w:rsidP="00420519"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4085F8" wp14:editId="03605B88">
                <wp:simplePos x="0" y="0"/>
                <wp:positionH relativeFrom="margin">
                  <wp:posOffset>619598</wp:posOffset>
                </wp:positionH>
                <wp:positionV relativeFrom="paragraph">
                  <wp:posOffset>48260</wp:posOffset>
                </wp:positionV>
                <wp:extent cx="5326380" cy="446405"/>
                <wp:effectExtent l="0" t="0" r="26670" b="10795"/>
                <wp:wrapNone/>
                <wp:docPr id="31" name="Zaoblený 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446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CBCFB" w14:textId="77777777" w:rsidR="00420519" w:rsidRPr="00420519" w:rsidRDefault="00420519" w:rsidP="00420519">
                            <w:pPr>
                              <w:pStyle w:val="Text"/>
                              <w:rPr>
                                <w:sz w:val="22"/>
                                <w:szCs w:val="19"/>
                              </w:rPr>
                            </w:pPr>
                            <w:r w:rsidRPr="00420519"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 xml:space="preserve">Pokud ano, </w:t>
                            </w:r>
                            <w:r w:rsidR="00CE5055"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jak byla pojistná událost vyhodnocena</w:t>
                            </w:r>
                            <w:r w:rsidRPr="00420519"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?</w:t>
                            </w:r>
                          </w:p>
                          <w:p w14:paraId="79DAA4D3" w14:textId="77777777" w:rsidR="00420519" w:rsidRDefault="00420519" w:rsidP="00420519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53F222F8" w14:textId="77777777" w:rsidR="00420519" w:rsidRPr="00856064" w:rsidRDefault="00420519" w:rsidP="00420519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085F8" id="Zaoblený obdélník 31" o:spid="_x0000_s1063" style="position:absolute;left:0;text-align:left;margin-left:48.8pt;margin-top:3.8pt;width:419.4pt;height:35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" fillcolor="white [3201]" strokecolor="#00587e" strokeweight="1pt">
                <v:stroke joinstyle="miter"/>
                <v:textbox>
                  <w:txbxContent>
                    <w:p w14:paraId="2CACBCFB" w14:textId="77777777" w:rsidR="00420519" w:rsidRPr="00420519" w:rsidRDefault="00420519" w:rsidP="00420519">
                      <w:pPr>
                        <w:pStyle w:val="Text"/>
                        <w:rPr>
                          <w:sz w:val="22"/>
                          <w:szCs w:val="19"/>
                        </w:rPr>
                      </w:pPr>
                      <w:r w:rsidRPr="00420519">
                        <w:rPr>
                          <w:b/>
                          <w:color w:val="00587E"/>
                          <w:sz w:val="22"/>
                          <w:szCs w:val="19"/>
                        </w:rPr>
                        <w:t xml:space="preserve">Pokud ano, </w:t>
                      </w:r>
                      <w:r w:rsidR="00CE5055">
                        <w:rPr>
                          <w:b/>
                          <w:color w:val="00587E"/>
                          <w:sz w:val="22"/>
                          <w:szCs w:val="19"/>
                        </w:rPr>
                        <w:t>jak byla pojistná událost vyhodnocena</w:t>
                      </w:r>
                      <w:r w:rsidRPr="00420519">
                        <w:rPr>
                          <w:b/>
                          <w:color w:val="00587E"/>
                          <w:sz w:val="22"/>
                          <w:szCs w:val="19"/>
                        </w:rPr>
                        <w:t>?</w:t>
                      </w:r>
                    </w:p>
                    <w:p w14:paraId="79DAA4D3" w14:textId="77777777" w:rsidR="00420519" w:rsidRDefault="00420519" w:rsidP="00420519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53F222F8" w14:textId="77777777" w:rsidR="00420519" w:rsidRPr="00856064" w:rsidRDefault="00420519" w:rsidP="00420519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90C10E" w14:textId="77777777" w:rsidR="00420519" w:rsidRPr="00420519" w:rsidRDefault="00420519" w:rsidP="00420519"/>
    <w:p w14:paraId="7A4ADC4C" w14:textId="77777777" w:rsidR="00420519" w:rsidRPr="00420519" w:rsidRDefault="00CE5055" w:rsidP="00420519"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2A41B1E" wp14:editId="0CB115E8">
                <wp:simplePos x="0" y="0"/>
                <wp:positionH relativeFrom="margin">
                  <wp:posOffset>631293</wp:posOffset>
                </wp:positionH>
                <wp:positionV relativeFrom="paragraph">
                  <wp:posOffset>67354</wp:posOffset>
                </wp:positionV>
                <wp:extent cx="5304480" cy="552893"/>
                <wp:effectExtent l="0" t="0" r="10795" b="19050"/>
                <wp:wrapNone/>
                <wp:docPr id="38" name="Zaoblený 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4480" cy="552893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258DF" w14:textId="77777777" w:rsidR="00CE5055" w:rsidRPr="00CE5055" w:rsidRDefault="00CE5055" w:rsidP="00CE5055">
                            <w:pPr>
                              <w:pStyle w:val="Text"/>
                              <w:rPr>
                                <w:sz w:val="28"/>
                                <w:szCs w:val="36"/>
                              </w:rPr>
                            </w:pPr>
                            <w:r w:rsidRPr="00CE5055">
                              <w:rPr>
                                <w:sz w:val="24"/>
                                <w:szCs w:val="36"/>
                              </w:rPr>
                              <w:t>Totální škoda</w:t>
                            </w:r>
                            <w:r w:rsidRPr="00CE5055">
                              <w:rPr>
                                <w:sz w:val="28"/>
                                <w:szCs w:val="3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24"/>
                                  <w:szCs w:val="36"/>
                                </w:rPr>
                                <w:id w:val="1114255264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CE5055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Pr="00CE5055">
                              <w:rPr>
                                <w:sz w:val="24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 xml:space="preserve">     </w:t>
                            </w:r>
                            <w:r w:rsidRPr="00CE5055">
                              <w:rPr>
                                <w:sz w:val="24"/>
                                <w:szCs w:val="36"/>
                              </w:rPr>
                              <w:t>Oprava servisem</w:t>
                            </w:r>
                            <w:r w:rsidRPr="00CE5055">
                              <w:rPr>
                                <w:sz w:val="28"/>
                                <w:szCs w:val="36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sz w:val="24"/>
                                  <w:szCs w:val="36"/>
                                </w:rPr>
                                <w:id w:val="1440883448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CE5055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Pr="00CE5055">
                              <w:rPr>
                                <w:sz w:val="24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 xml:space="preserve">  </w:t>
                            </w:r>
                            <w:r w:rsidR="00893C49">
                              <w:rPr>
                                <w:sz w:val="24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 xml:space="preserve">     </w:t>
                            </w:r>
                            <w:r w:rsidRPr="00CE5055">
                              <w:rPr>
                                <w:sz w:val="24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>Rozpočet</w:t>
                            </w:r>
                            <w:r w:rsidRPr="00CE5055">
                              <w:rPr>
                                <w:sz w:val="28"/>
                                <w:szCs w:val="36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sz w:val="24"/>
                                  <w:szCs w:val="36"/>
                                </w:rPr>
                                <w:id w:val="-1834057472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CE5055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Pr="00CE5055">
                              <w:rPr>
                                <w:sz w:val="24"/>
                                <w:szCs w:val="36"/>
                              </w:rPr>
                              <w:t xml:space="preserve">     </w:t>
                            </w:r>
                          </w:p>
                          <w:p w14:paraId="133850C9" w14:textId="77777777" w:rsidR="00CE5055" w:rsidRPr="003F5904" w:rsidRDefault="00CE5055" w:rsidP="00CE5055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27FE68A" w14:textId="77777777" w:rsidR="00CE5055" w:rsidRDefault="00CE5055" w:rsidP="00CE5055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2FBC2CD4" w14:textId="77777777" w:rsidR="00CE5055" w:rsidRPr="00856064" w:rsidRDefault="00CE5055" w:rsidP="00CE5055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41B1E" id="Zaoblený obdélník 38" o:spid="_x0000_s1064" style="position:absolute;left:0;text-align:left;margin-left:49.7pt;margin-top:5.3pt;width:417.7pt;height:43.5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" fillcolor="white [3201]" strokecolor="#00587e" strokeweight="1pt">
                <v:stroke joinstyle="miter"/>
                <v:textbox>
                  <w:txbxContent>
                    <w:p w14:paraId="74A258DF" w14:textId="77777777" w:rsidR="00CE5055" w:rsidRPr="00CE5055" w:rsidRDefault="00CE5055" w:rsidP="00CE5055">
                      <w:pPr>
                        <w:pStyle w:val="Text"/>
                        <w:rPr>
                          <w:sz w:val="28"/>
                          <w:szCs w:val="36"/>
                        </w:rPr>
                      </w:pPr>
                      <w:r w:rsidRPr="00CE5055">
                        <w:rPr>
                          <w:sz w:val="24"/>
                          <w:szCs w:val="36"/>
                        </w:rPr>
                        <w:t>Totální škoda</w:t>
                      </w:r>
                      <w:r w:rsidRPr="00CE5055">
                        <w:rPr>
                          <w:sz w:val="28"/>
                          <w:szCs w:val="36"/>
                        </w:rPr>
                        <w:t xml:space="preserve">    </w:t>
                      </w:r>
                      <w:sdt>
                        <w:sdtPr>
                          <w:rPr>
                            <w:sz w:val="24"/>
                            <w:szCs w:val="36"/>
                          </w:rPr>
                          <w:id w:val="1114255264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CE5055">
                            <w:rPr>
                              <w:rFonts w:ascii="MS Gothic" w:eastAsia="MS Gothic" w:hAnsi="MS Gothic" w:hint="eastAsia"/>
                              <w:sz w:val="24"/>
                              <w:szCs w:val="36"/>
                            </w:rPr>
                            <w:t>☐</w:t>
                          </w:r>
                        </w:sdtContent>
                      </w:sdt>
                      <w:r w:rsidRPr="00CE5055">
                        <w:rPr>
                          <w:sz w:val="24"/>
                          <w:szCs w:val="36"/>
                        </w:rPr>
                        <w:t xml:space="preserve">       </w:t>
                      </w:r>
                      <w:r>
                        <w:rPr>
                          <w:sz w:val="24"/>
                          <w:szCs w:val="36"/>
                        </w:rPr>
                        <w:t xml:space="preserve">     </w:t>
                      </w:r>
                      <w:r w:rsidRPr="00CE5055">
                        <w:rPr>
                          <w:sz w:val="24"/>
                          <w:szCs w:val="36"/>
                        </w:rPr>
                        <w:t>Oprava servisem</w:t>
                      </w:r>
                      <w:r w:rsidRPr="00CE5055">
                        <w:rPr>
                          <w:sz w:val="28"/>
                          <w:szCs w:val="36"/>
                        </w:rPr>
                        <w:t xml:space="preserve">     </w:t>
                      </w:r>
                      <w:sdt>
                        <w:sdtPr>
                          <w:rPr>
                            <w:sz w:val="24"/>
                            <w:szCs w:val="36"/>
                          </w:rPr>
                          <w:id w:val="1440883448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CE5055">
                            <w:rPr>
                              <w:rFonts w:ascii="MS Gothic" w:eastAsia="MS Gothic" w:hAnsi="MS Gothic" w:hint="eastAsia"/>
                              <w:sz w:val="24"/>
                              <w:szCs w:val="36"/>
                            </w:rPr>
                            <w:t>☐</w:t>
                          </w:r>
                        </w:sdtContent>
                      </w:sdt>
                      <w:r w:rsidRPr="00CE5055">
                        <w:rPr>
                          <w:sz w:val="24"/>
                          <w:szCs w:val="36"/>
                        </w:rPr>
                        <w:t xml:space="preserve">    </w:t>
                      </w:r>
                      <w:r>
                        <w:rPr>
                          <w:sz w:val="24"/>
                          <w:szCs w:val="36"/>
                        </w:rPr>
                        <w:t xml:space="preserve">  </w:t>
                      </w:r>
                      <w:r w:rsidR="00893C49">
                        <w:rPr>
                          <w:sz w:val="24"/>
                          <w:szCs w:val="36"/>
                        </w:rPr>
                        <w:t xml:space="preserve">   </w:t>
                      </w:r>
                      <w:r>
                        <w:rPr>
                          <w:sz w:val="24"/>
                          <w:szCs w:val="36"/>
                        </w:rPr>
                        <w:t xml:space="preserve">     </w:t>
                      </w:r>
                      <w:r w:rsidRPr="00CE5055">
                        <w:rPr>
                          <w:sz w:val="24"/>
                          <w:szCs w:val="36"/>
                        </w:rPr>
                        <w:t xml:space="preserve"> </w:t>
                      </w:r>
                      <w:r>
                        <w:rPr>
                          <w:sz w:val="24"/>
                          <w:szCs w:val="36"/>
                        </w:rPr>
                        <w:t>Rozpočet</w:t>
                      </w:r>
                      <w:r w:rsidRPr="00CE5055">
                        <w:rPr>
                          <w:sz w:val="28"/>
                          <w:szCs w:val="36"/>
                        </w:rPr>
                        <w:t xml:space="preserve">     </w:t>
                      </w:r>
                      <w:sdt>
                        <w:sdtPr>
                          <w:rPr>
                            <w:sz w:val="24"/>
                            <w:szCs w:val="36"/>
                          </w:rPr>
                          <w:id w:val="-1834057472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CE5055">
                            <w:rPr>
                              <w:rFonts w:ascii="MS Gothic" w:eastAsia="MS Gothic" w:hAnsi="MS Gothic" w:hint="eastAsia"/>
                              <w:sz w:val="24"/>
                              <w:szCs w:val="36"/>
                            </w:rPr>
                            <w:t>☐</w:t>
                          </w:r>
                        </w:sdtContent>
                      </w:sdt>
                      <w:r w:rsidRPr="00CE5055">
                        <w:rPr>
                          <w:sz w:val="24"/>
                          <w:szCs w:val="36"/>
                        </w:rPr>
                        <w:t xml:space="preserve">     </w:t>
                      </w:r>
                    </w:p>
                    <w:p w14:paraId="133850C9" w14:textId="77777777" w:rsidR="00CE5055" w:rsidRPr="003F5904" w:rsidRDefault="00CE5055" w:rsidP="00CE5055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</w:p>
                    <w:p w14:paraId="727FE68A" w14:textId="77777777" w:rsidR="00CE5055" w:rsidRDefault="00CE5055" w:rsidP="00CE5055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2FBC2CD4" w14:textId="77777777" w:rsidR="00CE5055" w:rsidRPr="00856064" w:rsidRDefault="00CE5055" w:rsidP="00CE5055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F241E1" w14:textId="77777777" w:rsidR="00420519" w:rsidRDefault="00420519" w:rsidP="00420519"/>
    <w:p w14:paraId="7CD6085C" w14:textId="77777777" w:rsidR="00CE5055" w:rsidRPr="00420519" w:rsidRDefault="00CE5055" w:rsidP="00420519"/>
    <w:p w14:paraId="3A0BB765" w14:textId="77777777" w:rsidR="00060EED" w:rsidRDefault="00060EED" w:rsidP="00420519"/>
    <w:p w14:paraId="6E876ED6" w14:textId="77777777" w:rsidR="00420519" w:rsidRPr="00420519" w:rsidRDefault="00893C49" w:rsidP="00420519"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A22E1E" wp14:editId="68CFD74A">
                <wp:simplePos x="0" y="0"/>
                <wp:positionH relativeFrom="margin">
                  <wp:posOffset>610028</wp:posOffset>
                </wp:positionH>
                <wp:positionV relativeFrom="paragraph">
                  <wp:posOffset>269786</wp:posOffset>
                </wp:positionV>
                <wp:extent cx="5369442" cy="499731"/>
                <wp:effectExtent l="0" t="0" r="22225" b="15240"/>
                <wp:wrapNone/>
                <wp:docPr id="40" name="Zaoblený 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442" cy="49973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5CB08" w14:textId="77777777" w:rsidR="00420519" w:rsidRPr="00893C49" w:rsidRDefault="00893C49" w:rsidP="00420519">
                            <w:pPr>
                              <w:pStyle w:val="Text"/>
                              <w:rPr>
                                <w:sz w:val="22"/>
                                <w:szCs w:val="19"/>
                              </w:rPr>
                            </w:pPr>
                            <w:r w:rsidRPr="00893C49"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Popište, v čem konkrétně jste nespokojen/a s postupem pojišťovny.</w:t>
                            </w:r>
                          </w:p>
                          <w:p w14:paraId="6C2ABF4E" w14:textId="77777777" w:rsidR="00420519" w:rsidRDefault="00420519" w:rsidP="00420519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3EFA0587" w14:textId="77777777" w:rsidR="00420519" w:rsidRPr="00856064" w:rsidRDefault="00420519" w:rsidP="00420519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22E1E" id="Zaoblený obdélník 40" o:spid="_x0000_s1065" style="position:absolute;left:0;text-align:left;margin-left:48.05pt;margin-top:21.25pt;width:422.8pt;height:39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" fillcolor="white [3201]" strokecolor="#00587e" strokeweight="1pt">
                <v:stroke joinstyle="miter"/>
                <v:textbox>
                  <w:txbxContent>
                    <w:p w14:paraId="5065CB08" w14:textId="77777777" w:rsidR="00420519" w:rsidRPr="00893C49" w:rsidRDefault="00893C49" w:rsidP="00420519">
                      <w:pPr>
                        <w:pStyle w:val="Text"/>
                        <w:rPr>
                          <w:sz w:val="22"/>
                          <w:szCs w:val="19"/>
                        </w:rPr>
                      </w:pPr>
                      <w:r w:rsidRPr="00893C49">
                        <w:rPr>
                          <w:b/>
                          <w:color w:val="00587E"/>
                          <w:sz w:val="22"/>
                          <w:szCs w:val="19"/>
                        </w:rPr>
                        <w:t>Popište, v čem konkrétně jste nespokojen/a s postupem pojišťovny.</w:t>
                      </w:r>
                    </w:p>
                    <w:p w14:paraId="6C2ABF4E" w14:textId="77777777" w:rsidR="00420519" w:rsidRDefault="00420519" w:rsidP="00420519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3EFA0587" w14:textId="77777777" w:rsidR="00420519" w:rsidRPr="00856064" w:rsidRDefault="00420519" w:rsidP="00420519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B3FD14" w14:textId="77777777" w:rsidR="00420519" w:rsidRPr="00420519" w:rsidRDefault="00893C49" w:rsidP="00420519"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831A0A" wp14:editId="288A9CA5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509905" cy="509270"/>
                <wp:effectExtent l="0" t="0" r="23495" b="24130"/>
                <wp:wrapNone/>
                <wp:docPr id="39" name="Zaoblený 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50927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16CAC" w14:textId="77777777" w:rsidR="00420519" w:rsidRPr="00922CB1" w:rsidRDefault="00060EED" w:rsidP="00420519">
                            <w:pPr>
                              <w:pStyle w:val="Text"/>
                              <w:jc w:val="center"/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40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31A0A" id="Zaoblený obdélník 39" o:spid="_x0000_s1066" style="position:absolute;left:0;text-align:left;margin-left:0;margin-top:.4pt;width:40.15pt;height:40.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" fillcolor="white [3201]" strokecolor="#00587e" strokeweight="1pt">
                <v:stroke joinstyle="miter"/>
                <v:textbox inset="0,0,0,0">
                  <w:txbxContent>
                    <w:p w14:paraId="21216CAC" w14:textId="77777777" w:rsidR="00420519" w:rsidRPr="00922CB1" w:rsidRDefault="00060EED" w:rsidP="00420519">
                      <w:pPr>
                        <w:pStyle w:val="Text"/>
                        <w:jc w:val="center"/>
                        <w:rPr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color w:val="00587E"/>
                          <w:sz w:val="40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00D37E" w14:textId="77777777" w:rsidR="00420519" w:rsidRPr="00420519" w:rsidRDefault="00420519" w:rsidP="00420519">
      <w:pPr>
        <w:tabs>
          <w:tab w:val="left" w:pos="2562"/>
        </w:tabs>
      </w:pPr>
      <w:r>
        <w:tab/>
      </w:r>
    </w:p>
    <w:p w14:paraId="3ABE397A" w14:textId="77777777" w:rsidR="00420519" w:rsidRDefault="00893C49" w:rsidP="00420519"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A82375" wp14:editId="15651E37">
                <wp:simplePos x="0" y="0"/>
                <wp:positionH relativeFrom="margin">
                  <wp:posOffset>620661</wp:posOffset>
                </wp:positionH>
                <wp:positionV relativeFrom="paragraph">
                  <wp:posOffset>118907</wp:posOffset>
                </wp:positionV>
                <wp:extent cx="5315585" cy="1360968"/>
                <wp:effectExtent l="0" t="0" r="18415" b="10795"/>
                <wp:wrapNone/>
                <wp:docPr id="43" name="Zaoblený 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5585" cy="136096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D765B" w14:textId="77777777" w:rsidR="00420519" w:rsidRDefault="00D150C7" w:rsidP="00420519">
                            <w:pPr>
                              <w:pStyle w:val="Text"/>
                            </w:pPr>
                            <w:sdt>
                              <w:sdtPr>
                                <w:id w:val="-1709406307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FB11DD"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82375" id="Zaoblený obdélník 43" o:spid="_x0000_s1067" style="position:absolute;left:0;text-align:left;margin-left:48.85pt;margin-top:9.35pt;width:418.55pt;height:107.1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" fillcolor="white [3201]" strokecolor="#00587e" strokeweight="1pt">
                <v:stroke joinstyle="miter"/>
                <v:textbox>
                  <w:txbxContent>
                    <w:p w14:paraId="771D765B" w14:textId="77777777" w:rsidR="00420519" w:rsidRDefault="00D150C7" w:rsidP="00420519">
                      <w:pPr>
                        <w:pStyle w:val="Text"/>
                      </w:pPr>
                      <w:sdt>
                        <w:sdtPr>
                          <w:id w:val="-1709406307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FB11DD"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AFD9B6" w14:textId="77777777" w:rsidR="00420519" w:rsidRDefault="00420519" w:rsidP="00420519"/>
    <w:p w14:paraId="2B3FDAF5" w14:textId="77777777" w:rsidR="00420519" w:rsidRDefault="00420519" w:rsidP="00420519"/>
    <w:p w14:paraId="4BBFB98D" w14:textId="77777777" w:rsidR="00420519" w:rsidRDefault="00420519" w:rsidP="00420519"/>
    <w:p w14:paraId="153E3A2E" w14:textId="77777777" w:rsidR="00420519" w:rsidRDefault="00420519" w:rsidP="00420519"/>
    <w:p w14:paraId="0F4AB607" w14:textId="77777777" w:rsidR="00420519" w:rsidRDefault="00420519" w:rsidP="00420519"/>
    <w:p w14:paraId="4035F0AD" w14:textId="77777777" w:rsidR="00420519" w:rsidRDefault="00420519" w:rsidP="00420519"/>
    <w:p w14:paraId="705EF749" w14:textId="77777777" w:rsidR="00893C49" w:rsidRDefault="00420519" w:rsidP="00420519">
      <w:pPr>
        <w:tabs>
          <w:tab w:val="left" w:pos="3500"/>
        </w:tabs>
      </w:pPr>
      <w:r>
        <w:tab/>
      </w:r>
    </w:p>
    <w:p w14:paraId="06418E94" w14:textId="77777777" w:rsidR="00893C49" w:rsidRDefault="00893C49" w:rsidP="00420519">
      <w:pPr>
        <w:tabs>
          <w:tab w:val="left" w:pos="3500"/>
        </w:tabs>
      </w:pPr>
    </w:p>
    <w:p w14:paraId="1C077C57" w14:textId="77777777" w:rsidR="00420519" w:rsidRDefault="00CB37A0" w:rsidP="00420519">
      <w:pPr>
        <w:tabs>
          <w:tab w:val="left" w:pos="3500"/>
        </w:tabs>
      </w:pPr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44EE3C" wp14:editId="66744DDC">
                <wp:simplePos x="0" y="0"/>
                <wp:positionH relativeFrom="margin">
                  <wp:align>left</wp:align>
                </wp:positionH>
                <wp:positionV relativeFrom="paragraph">
                  <wp:posOffset>3972</wp:posOffset>
                </wp:positionV>
                <wp:extent cx="509905" cy="1732945"/>
                <wp:effectExtent l="0" t="0" r="23495" b="19685"/>
                <wp:wrapNone/>
                <wp:docPr id="46" name="Zaoblený 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17329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8B3EA" w14:textId="77777777" w:rsidR="00420519" w:rsidRPr="00922CB1" w:rsidRDefault="00060EED" w:rsidP="00420519">
                            <w:pPr>
                              <w:pStyle w:val="Text"/>
                              <w:jc w:val="center"/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40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4EE3C" id="Zaoblený obdélník 46" o:spid="_x0000_s1068" style="position:absolute;left:0;text-align:left;margin-left:0;margin-top:.3pt;width:40.15pt;height:136.4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" fillcolor="white [3201]" strokecolor="#00587e" strokeweight="1pt">
                <v:stroke joinstyle="miter"/>
                <v:textbox inset="0,0,0,0">
                  <w:txbxContent>
                    <w:p w14:paraId="38A8B3EA" w14:textId="77777777" w:rsidR="00420519" w:rsidRPr="00922CB1" w:rsidRDefault="00060EED" w:rsidP="00420519">
                      <w:pPr>
                        <w:pStyle w:val="Text"/>
                        <w:jc w:val="center"/>
                        <w:rPr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color w:val="00587E"/>
                          <w:sz w:val="40"/>
                          <w:szCs w:val="4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DBD780" wp14:editId="0AE71688">
                <wp:simplePos x="0" y="0"/>
                <wp:positionH relativeFrom="margin">
                  <wp:posOffset>3119312</wp:posOffset>
                </wp:positionH>
                <wp:positionV relativeFrom="paragraph">
                  <wp:posOffset>3973</wp:posOffset>
                </wp:positionV>
                <wp:extent cx="2837815" cy="574040"/>
                <wp:effectExtent l="0" t="0" r="19685" b="16510"/>
                <wp:wrapNone/>
                <wp:docPr id="48" name="Zaoblený 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5740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20BE9" w14:textId="77777777" w:rsidR="00420519" w:rsidRDefault="00420519" w:rsidP="00420519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  <w:r w:rsidRPr="003F5904">
                              <w:rPr>
                                <w:sz w:val="32"/>
                                <w:szCs w:val="36"/>
                              </w:rPr>
                              <w:t xml:space="preserve">      Ano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1613244275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C7F6E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     Ne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937258843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</w:t>
                            </w:r>
                          </w:p>
                          <w:p w14:paraId="73FFC25B" w14:textId="77777777" w:rsidR="00420519" w:rsidRPr="003F5904" w:rsidRDefault="00420519" w:rsidP="00420519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5D01FA9" w14:textId="77777777" w:rsidR="00420519" w:rsidRDefault="00420519" w:rsidP="00420519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0C5B60F4" w14:textId="77777777" w:rsidR="00420519" w:rsidRPr="00856064" w:rsidRDefault="00420519" w:rsidP="00420519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BD780" id="Zaoblený obdélník 48" o:spid="_x0000_s1069" style="position:absolute;left:0;text-align:left;margin-left:245.6pt;margin-top:.3pt;width:223.45pt;height:45.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" fillcolor="white [3201]" strokecolor="#00587e" strokeweight="1pt">
                <v:stroke joinstyle="miter"/>
                <v:textbox>
                  <w:txbxContent>
                    <w:p w14:paraId="2D320BE9" w14:textId="77777777" w:rsidR="00420519" w:rsidRDefault="00420519" w:rsidP="00420519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  <w:r w:rsidRPr="003F5904">
                        <w:rPr>
                          <w:sz w:val="32"/>
                          <w:szCs w:val="36"/>
                        </w:rPr>
                        <w:t xml:space="preserve">      Ano</w:t>
                      </w: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1613244275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C7F6E"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     Ne</w:t>
                      </w: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937258843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</w:t>
                      </w:r>
                    </w:p>
                    <w:p w14:paraId="73FFC25B" w14:textId="77777777" w:rsidR="00420519" w:rsidRPr="003F5904" w:rsidRDefault="00420519" w:rsidP="00420519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</w:p>
                    <w:p w14:paraId="35D01FA9" w14:textId="77777777" w:rsidR="00420519" w:rsidRDefault="00420519" w:rsidP="00420519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0C5B60F4" w14:textId="77777777" w:rsidR="00420519" w:rsidRPr="00856064" w:rsidRDefault="00420519" w:rsidP="00420519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580864" wp14:editId="7246CBE0">
                <wp:simplePos x="0" y="0"/>
                <wp:positionH relativeFrom="margin">
                  <wp:posOffset>610028</wp:posOffset>
                </wp:positionH>
                <wp:positionV relativeFrom="paragraph">
                  <wp:posOffset>3972</wp:posOffset>
                </wp:positionV>
                <wp:extent cx="2402840" cy="574159"/>
                <wp:effectExtent l="0" t="0" r="16510" b="16510"/>
                <wp:wrapNone/>
                <wp:docPr id="47" name="Zaoblený 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574159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3964A" w14:textId="77777777" w:rsidR="00420519" w:rsidRPr="00CB37A0" w:rsidRDefault="00420519" w:rsidP="00CB37A0">
                            <w:pPr>
                              <w:pStyle w:val="Text"/>
                              <w:jc w:val="left"/>
                              <w:rPr>
                                <w:sz w:val="18"/>
                                <w:szCs w:val="19"/>
                              </w:rPr>
                            </w:pPr>
                            <w:r w:rsidRPr="00CB37A0">
                              <w:rPr>
                                <w:b/>
                                <w:color w:val="00587E"/>
                                <w:sz w:val="18"/>
                                <w:szCs w:val="19"/>
                              </w:rPr>
                              <w:t>Došlo k</w:t>
                            </w:r>
                            <w:r w:rsidR="00CB37A0" w:rsidRPr="00CB37A0">
                              <w:rPr>
                                <w:b/>
                                <w:color w:val="00587E"/>
                                <w:sz w:val="18"/>
                                <w:szCs w:val="19"/>
                              </w:rPr>
                              <w:t> vyplacení nějaké</w:t>
                            </w:r>
                            <w:r w:rsidR="008C7F6E">
                              <w:rPr>
                                <w:b/>
                                <w:color w:val="00587E"/>
                                <w:sz w:val="18"/>
                                <w:szCs w:val="19"/>
                              </w:rPr>
                              <w:t>ho</w:t>
                            </w:r>
                            <w:r w:rsidR="00CB37A0" w:rsidRPr="00CB37A0">
                              <w:rPr>
                                <w:b/>
                                <w:color w:val="00587E"/>
                                <w:sz w:val="18"/>
                                <w:szCs w:val="19"/>
                              </w:rPr>
                              <w:t xml:space="preserve"> plnění ze strany zaměstnavatele či pojišťovny?</w:t>
                            </w:r>
                          </w:p>
                          <w:p w14:paraId="34496369" w14:textId="77777777" w:rsidR="00420519" w:rsidRDefault="00420519" w:rsidP="00420519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7E777467" w14:textId="77777777" w:rsidR="00420519" w:rsidRPr="00856064" w:rsidRDefault="00420519" w:rsidP="00420519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80864" id="Zaoblený obdélník 47" o:spid="_x0000_s1070" style="position:absolute;left:0;text-align:left;margin-left:48.05pt;margin-top:.3pt;width:189.2pt;height:45.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" fillcolor="white [3201]" strokecolor="#00587e" strokeweight="1pt">
                <v:stroke joinstyle="miter"/>
                <v:textbox>
                  <w:txbxContent>
                    <w:p w14:paraId="1423964A" w14:textId="77777777" w:rsidR="00420519" w:rsidRPr="00CB37A0" w:rsidRDefault="00420519" w:rsidP="00CB37A0">
                      <w:pPr>
                        <w:pStyle w:val="Text"/>
                        <w:jc w:val="left"/>
                        <w:rPr>
                          <w:sz w:val="18"/>
                          <w:szCs w:val="19"/>
                        </w:rPr>
                      </w:pPr>
                      <w:r w:rsidRPr="00CB37A0">
                        <w:rPr>
                          <w:b/>
                          <w:color w:val="00587E"/>
                          <w:sz w:val="18"/>
                          <w:szCs w:val="19"/>
                        </w:rPr>
                        <w:t>Došlo k</w:t>
                      </w:r>
                      <w:r w:rsidR="00CB37A0" w:rsidRPr="00CB37A0">
                        <w:rPr>
                          <w:b/>
                          <w:color w:val="00587E"/>
                          <w:sz w:val="18"/>
                          <w:szCs w:val="19"/>
                        </w:rPr>
                        <w:t> vyplacení nějaké</w:t>
                      </w:r>
                      <w:r w:rsidR="008C7F6E">
                        <w:rPr>
                          <w:b/>
                          <w:color w:val="00587E"/>
                          <w:sz w:val="18"/>
                          <w:szCs w:val="19"/>
                        </w:rPr>
                        <w:t>ho</w:t>
                      </w:r>
                      <w:r w:rsidR="00CB37A0" w:rsidRPr="00CB37A0">
                        <w:rPr>
                          <w:b/>
                          <w:color w:val="00587E"/>
                          <w:sz w:val="18"/>
                          <w:szCs w:val="19"/>
                        </w:rPr>
                        <w:t xml:space="preserve"> plnění ze strany zaměstnavatele či pojišťovny?</w:t>
                      </w:r>
                    </w:p>
                    <w:p w14:paraId="34496369" w14:textId="77777777" w:rsidR="00420519" w:rsidRDefault="00420519" w:rsidP="00420519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7E777467" w14:textId="77777777" w:rsidR="00420519" w:rsidRPr="00856064" w:rsidRDefault="00420519" w:rsidP="00420519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39CE66" w14:textId="77777777" w:rsidR="00CB37A0" w:rsidRDefault="00CB37A0" w:rsidP="00420519">
      <w:pPr>
        <w:tabs>
          <w:tab w:val="left" w:pos="3500"/>
        </w:tabs>
      </w:pPr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0851A1" wp14:editId="57304DB3">
                <wp:simplePos x="0" y="0"/>
                <wp:positionH relativeFrom="margin">
                  <wp:posOffset>610028</wp:posOffset>
                </wp:positionH>
                <wp:positionV relativeFrom="paragraph">
                  <wp:posOffset>364017</wp:posOffset>
                </wp:positionV>
                <wp:extent cx="2402840" cy="584599"/>
                <wp:effectExtent l="0" t="0" r="16510" b="25400"/>
                <wp:wrapNone/>
                <wp:docPr id="52" name="Zaoblený 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584599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49EBF" w14:textId="77777777" w:rsidR="00CB37A0" w:rsidRPr="00CB37A0" w:rsidRDefault="00CB37A0" w:rsidP="00CB37A0">
                            <w:pPr>
                              <w:pStyle w:val="Text"/>
                              <w:jc w:val="left"/>
                              <w:rPr>
                                <w:sz w:val="24"/>
                                <w:szCs w:val="19"/>
                              </w:rPr>
                            </w:pPr>
                            <w:r w:rsidRPr="00CB37A0"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Kdy k vyplacení došlo</w:t>
                            </w:r>
                            <w:r w:rsidRPr="00CB37A0">
                              <w:rPr>
                                <w:b/>
                                <w:color w:val="00587E"/>
                                <w:sz w:val="24"/>
                                <w:szCs w:val="19"/>
                              </w:rPr>
                              <w:t>?</w:t>
                            </w:r>
                          </w:p>
                          <w:p w14:paraId="7E9AD9C1" w14:textId="77777777" w:rsidR="00CB37A0" w:rsidRDefault="00CB37A0" w:rsidP="00CB37A0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15A0AF30" w14:textId="77777777" w:rsidR="00CB37A0" w:rsidRPr="00856064" w:rsidRDefault="00CB37A0" w:rsidP="00CB37A0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851A1" id="Zaoblený obdélník 52" o:spid="_x0000_s1071" style="position:absolute;left:0;text-align:left;margin-left:48.05pt;margin-top:28.65pt;width:189.2pt;height:46.0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" fillcolor="white [3201]" strokecolor="#00587e" strokeweight="1pt">
                <v:stroke joinstyle="miter"/>
                <v:textbox>
                  <w:txbxContent>
                    <w:p w14:paraId="36949EBF" w14:textId="77777777" w:rsidR="00CB37A0" w:rsidRPr="00CB37A0" w:rsidRDefault="00CB37A0" w:rsidP="00CB37A0">
                      <w:pPr>
                        <w:pStyle w:val="Text"/>
                        <w:jc w:val="left"/>
                        <w:rPr>
                          <w:sz w:val="24"/>
                          <w:szCs w:val="19"/>
                        </w:rPr>
                      </w:pPr>
                      <w:r w:rsidRPr="00CB37A0">
                        <w:rPr>
                          <w:b/>
                          <w:color w:val="00587E"/>
                          <w:sz w:val="22"/>
                          <w:szCs w:val="19"/>
                        </w:rPr>
                        <w:t>Kdy k vyplacení došlo</w:t>
                      </w:r>
                      <w:r w:rsidRPr="00CB37A0">
                        <w:rPr>
                          <w:b/>
                          <w:color w:val="00587E"/>
                          <w:sz w:val="24"/>
                          <w:szCs w:val="19"/>
                        </w:rPr>
                        <w:t>?</w:t>
                      </w:r>
                    </w:p>
                    <w:p w14:paraId="7E9AD9C1" w14:textId="77777777" w:rsidR="00CB37A0" w:rsidRDefault="00CB37A0" w:rsidP="00CB37A0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15A0AF30" w14:textId="77777777" w:rsidR="00CB37A0" w:rsidRPr="00856064" w:rsidRDefault="00CB37A0" w:rsidP="00CB37A0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B0131E" w14:textId="77777777" w:rsidR="00CB37A0" w:rsidRDefault="00CB37A0" w:rsidP="00CB37A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21BF6A" wp14:editId="70B93B38">
                <wp:simplePos x="0" y="0"/>
                <wp:positionH relativeFrom="margin">
                  <wp:posOffset>3119312</wp:posOffset>
                </wp:positionH>
                <wp:positionV relativeFrom="paragraph">
                  <wp:posOffset>98528</wp:posOffset>
                </wp:positionV>
                <wp:extent cx="2838317" cy="573538"/>
                <wp:effectExtent l="0" t="0" r="19685" b="17145"/>
                <wp:wrapNone/>
                <wp:docPr id="53" name="Zaoblený 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17" cy="57353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6E8CE" w14:textId="77777777" w:rsidR="00CB37A0" w:rsidRDefault="00CB37A0" w:rsidP="00CB37A0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4B3DE301" w14:textId="77777777" w:rsidR="00CB37A0" w:rsidRPr="00856064" w:rsidRDefault="00CB37A0" w:rsidP="00CB37A0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="00FB11DD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1BF6A" id="Zaoblený obdélník 53" o:spid="_x0000_s1072" style="position:absolute;left:0;text-align:left;margin-left:245.6pt;margin-top:7.75pt;width:223.5pt;height:45.1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" fillcolor="white [3201]" strokecolor="#00587e" strokeweight="1pt">
                <v:stroke joinstyle="miter"/>
                <v:textbox>
                  <w:txbxContent>
                    <w:p w14:paraId="11A6E8CE" w14:textId="77777777" w:rsidR="00CB37A0" w:rsidRDefault="00CB37A0" w:rsidP="00CB37A0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4B3DE301" w14:textId="77777777" w:rsidR="00CB37A0" w:rsidRPr="00856064" w:rsidRDefault="00CB37A0" w:rsidP="00CB37A0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="00FB11DD">
                        <w:rPr>
                          <w:b/>
                          <w:color w:val="00587E"/>
                          <w:sz w:val="36"/>
                        </w:rPr>
                        <w:t xml:space="preserve"> DOTAZN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DA4D99" w14:textId="77777777" w:rsidR="00CB37A0" w:rsidRDefault="00CB37A0" w:rsidP="00CB37A0">
      <w:pPr>
        <w:tabs>
          <w:tab w:val="left" w:pos="7167"/>
        </w:tabs>
      </w:pPr>
      <w:r>
        <w:tab/>
      </w:r>
    </w:p>
    <w:p w14:paraId="1CDFCF69" w14:textId="77777777" w:rsidR="00CB37A0" w:rsidRPr="00CB37A0" w:rsidRDefault="008B214B" w:rsidP="00CB37A0"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D21BAF9" wp14:editId="620E9E06">
                <wp:simplePos x="0" y="0"/>
                <wp:positionH relativeFrom="margin">
                  <wp:posOffset>608492</wp:posOffset>
                </wp:positionH>
                <wp:positionV relativeFrom="paragraph">
                  <wp:posOffset>224155</wp:posOffset>
                </wp:positionV>
                <wp:extent cx="5326380" cy="446405"/>
                <wp:effectExtent l="0" t="0" r="26670" b="10795"/>
                <wp:wrapNone/>
                <wp:docPr id="49" name="Zaoblený 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446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A0100" w14:textId="77777777" w:rsidR="00420519" w:rsidRPr="00060EED" w:rsidRDefault="00CB37A0" w:rsidP="00420519">
                            <w:pPr>
                              <w:pStyle w:val="Text"/>
                              <w:rPr>
                                <w:szCs w:val="19"/>
                              </w:rPr>
                            </w:pPr>
                            <w:r w:rsidRPr="00060EED">
                              <w:rPr>
                                <w:b/>
                                <w:color w:val="00587E"/>
                                <w:szCs w:val="19"/>
                              </w:rPr>
                              <w:t>Popište, prosím podrobněji, za co případně byla finanční částka vyplacena</w:t>
                            </w:r>
                            <w:r w:rsidR="00060EED">
                              <w:rPr>
                                <w:b/>
                                <w:color w:val="00587E"/>
                                <w:szCs w:val="19"/>
                              </w:rPr>
                              <w:t>:</w:t>
                            </w:r>
                          </w:p>
                          <w:p w14:paraId="4F7556AF" w14:textId="77777777" w:rsidR="00420519" w:rsidRDefault="00420519" w:rsidP="00420519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638B50D0" w14:textId="77777777" w:rsidR="00420519" w:rsidRPr="00856064" w:rsidRDefault="00420519" w:rsidP="00420519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1BAF9" id="Zaoblený obdélník 49" o:spid="_x0000_s1073" style="position:absolute;left:0;text-align:left;margin-left:47.9pt;margin-top:17.65pt;width:419.4pt;height:35.1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" fillcolor="white [3201]" strokecolor="#00587e" strokeweight="1pt">
                <v:stroke joinstyle="miter"/>
                <v:textbox>
                  <w:txbxContent>
                    <w:p w14:paraId="7D2A0100" w14:textId="77777777" w:rsidR="00420519" w:rsidRPr="00060EED" w:rsidRDefault="00CB37A0" w:rsidP="00420519">
                      <w:pPr>
                        <w:pStyle w:val="Text"/>
                        <w:rPr>
                          <w:szCs w:val="19"/>
                        </w:rPr>
                      </w:pPr>
                      <w:r w:rsidRPr="00060EED">
                        <w:rPr>
                          <w:b/>
                          <w:color w:val="00587E"/>
                          <w:szCs w:val="19"/>
                        </w:rPr>
                        <w:t>Popište, prosím podrobněji, za co případně byla finanční částka vyplacena</w:t>
                      </w:r>
                      <w:r w:rsidR="00060EED">
                        <w:rPr>
                          <w:b/>
                          <w:color w:val="00587E"/>
                          <w:szCs w:val="19"/>
                        </w:rPr>
                        <w:t>:</w:t>
                      </w:r>
                    </w:p>
                    <w:p w14:paraId="4F7556AF" w14:textId="77777777" w:rsidR="00420519" w:rsidRDefault="00420519" w:rsidP="00420519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638B50D0" w14:textId="77777777" w:rsidR="00420519" w:rsidRPr="00856064" w:rsidRDefault="00420519" w:rsidP="00420519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24A70A" w14:textId="77777777" w:rsidR="00CB37A0" w:rsidRPr="00CB37A0" w:rsidRDefault="00CB37A0" w:rsidP="00CB37A0"/>
    <w:p w14:paraId="062917CF" w14:textId="77777777" w:rsidR="00CB37A0" w:rsidRPr="00CB37A0" w:rsidRDefault="008B214B" w:rsidP="00CB37A0">
      <w:r w:rsidRPr="0042051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D13587" wp14:editId="25FF64B8">
                <wp:simplePos x="0" y="0"/>
                <wp:positionH relativeFrom="margin">
                  <wp:posOffset>631293</wp:posOffset>
                </wp:positionH>
                <wp:positionV relativeFrom="paragraph">
                  <wp:posOffset>212577</wp:posOffset>
                </wp:positionV>
                <wp:extent cx="5305425" cy="776177"/>
                <wp:effectExtent l="0" t="0" r="28575" b="24130"/>
                <wp:wrapNone/>
                <wp:docPr id="50" name="Zaoblený 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776177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56BFA" w14:textId="77777777" w:rsidR="00420519" w:rsidRDefault="00420519" w:rsidP="00420519">
                            <w:pPr>
                              <w:pStyle w:val="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13587" id="Zaoblený obdélník 50" o:spid="_x0000_s1074" style="position:absolute;left:0;text-align:left;margin-left:49.7pt;margin-top:16.75pt;width:417.75pt;height:61.1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" fillcolor="white [3201]" strokecolor="#00587e" strokeweight="1pt">
                <v:stroke joinstyle="miter"/>
                <v:textbox>
                  <w:txbxContent>
                    <w:p w14:paraId="37356BFA" w14:textId="77777777" w:rsidR="00420519" w:rsidRDefault="00420519" w:rsidP="00420519">
                      <w:pPr>
                        <w:pStyle w:val="Tex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830643" w14:textId="77777777" w:rsidR="00CB37A0" w:rsidRPr="00CB37A0" w:rsidRDefault="00CB37A0" w:rsidP="00CB37A0"/>
    <w:p w14:paraId="4A941CAB" w14:textId="77777777" w:rsidR="00CB37A0" w:rsidRPr="00CB37A0" w:rsidRDefault="00CB37A0" w:rsidP="00CB37A0"/>
    <w:p w14:paraId="2F1CAE5A" w14:textId="77777777" w:rsidR="00CB37A0" w:rsidRPr="00CB37A0" w:rsidRDefault="00CB37A0" w:rsidP="00CB37A0"/>
    <w:p w14:paraId="7A59918D" w14:textId="77777777" w:rsidR="008C7F6E" w:rsidRDefault="008C7F6E" w:rsidP="00CB37A0">
      <w:pPr>
        <w:tabs>
          <w:tab w:val="left" w:pos="5576"/>
        </w:tabs>
      </w:pPr>
    </w:p>
    <w:p w14:paraId="5931CCC6" w14:textId="77777777" w:rsidR="00060EED" w:rsidRDefault="00060EED" w:rsidP="00CB37A0">
      <w:pPr>
        <w:tabs>
          <w:tab w:val="left" w:pos="5576"/>
        </w:tabs>
      </w:pPr>
    </w:p>
    <w:p w14:paraId="6689C030" w14:textId="77777777" w:rsidR="0035374E" w:rsidRDefault="0035374E" w:rsidP="00CB37A0">
      <w:pPr>
        <w:tabs>
          <w:tab w:val="left" w:pos="5576"/>
        </w:tabs>
      </w:pPr>
    </w:p>
    <w:p w14:paraId="4D9EDFBB" w14:textId="77777777" w:rsidR="008C7F6E" w:rsidRDefault="008C7F6E" w:rsidP="00CB37A0">
      <w:pPr>
        <w:tabs>
          <w:tab w:val="left" w:pos="5576"/>
        </w:tabs>
      </w:pP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1C7B72B" wp14:editId="75CABBAB">
                <wp:simplePos x="0" y="0"/>
                <wp:positionH relativeFrom="margin">
                  <wp:posOffset>610027</wp:posOffset>
                </wp:positionH>
                <wp:positionV relativeFrom="paragraph">
                  <wp:posOffset>262329</wp:posOffset>
                </wp:positionV>
                <wp:extent cx="5347099" cy="574040"/>
                <wp:effectExtent l="0" t="0" r="25400" b="16510"/>
                <wp:wrapNone/>
                <wp:docPr id="87" name="Zaoblený obdélní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7099" cy="5740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F9129" w14:textId="77777777" w:rsidR="008C7F6E" w:rsidRPr="00060EED" w:rsidRDefault="008C7F6E" w:rsidP="008C7F6E">
                            <w:pPr>
                              <w:pStyle w:val="Text"/>
                              <w:jc w:val="left"/>
                              <w:rPr>
                                <w:sz w:val="22"/>
                                <w:szCs w:val="19"/>
                              </w:rPr>
                            </w:pPr>
                            <w:r w:rsidRPr="00060EED"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Údaje o vašem vozidle za účely zjištění běžné tržní kupní ceny vozidla</w:t>
                            </w:r>
                            <w:r w:rsidR="00060EED" w:rsidRPr="00060EED"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:</w:t>
                            </w:r>
                          </w:p>
                          <w:p w14:paraId="40407EC7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054C6A91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7B72B" id="Zaoblený obdélník 87" o:spid="_x0000_s1075" style="position:absolute;left:0;text-align:left;margin-left:48.05pt;margin-top:20.65pt;width:421.05pt;height:45.2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" fillcolor="white [3201]" strokecolor="#00587e" strokeweight="1pt">
                <v:stroke joinstyle="miter"/>
                <v:textbox>
                  <w:txbxContent>
                    <w:p w14:paraId="100F9129" w14:textId="77777777" w:rsidR="008C7F6E" w:rsidRPr="00060EED" w:rsidRDefault="008C7F6E" w:rsidP="008C7F6E">
                      <w:pPr>
                        <w:pStyle w:val="Text"/>
                        <w:jc w:val="left"/>
                        <w:rPr>
                          <w:sz w:val="22"/>
                          <w:szCs w:val="19"/>
                        </w:rPr>
                      </w:pPr>
                      <w:r w:rsidRPr="00060EED">
                        <w:rPr>
                          <w:b/>
                          <w:color w:val="00587E"/>
                          <w:sz w:val="22"/>
                          <w:szCs w:val="19"/>
                        </w:rPr>
                        <w:t>Údaje o vašem vozidle za účely zjištění běžné tržní kupní ceny vozidla</w:t>
                      </w:r>
                      <w:r w:rsidR="00060EED" w:rsidRPr="00060EED">
                        <w:rPr>
                          <w:b/>
                          <w:color w:val="00587E"/>
                          <w:sz w:val="22"/>
                          <w:szCs w:val="19"/>
                        </w:rPr>
                        <w:t>:</w:t>
                      </w:r>
                    </w:p>
                    <w:p w14:paraId="40407EC7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054C6A91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F9F128" w14:textId="77777777" w:rsidR="008C7F6E" w:rsidRDefault="008C7F6E" w:rsidP="00CB37A0">
      <w:pPr>
        <w:tabs>
          <w:tab w:val="left" w:pos="5576"/>
        </w:tabs>
      </w:pP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D8E8129" wp14:editId="5EFDED6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09905" cy="1732945"/>
                <wp:effectExtent l="0" t="0" r="23495" b="19685"/>
                <wp:wrapNone/>
                <wp:docPr id="86" name="Zaoblený obdélní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17329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37C9D" w14:textId="77777777" w:rsidR="008C7F6E" w:rsidRPr="00922CB1" w:rsidRDefault="00060EED" w:rsidP="008C7F6E">
                            <w:pPr>
                              <w:pStyle w:val="Text"/>
                              <w:jc w:val="center"/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40"/>
                                <w:szCs w:val="4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E8129" id="Zaoblený obdélník 86" o:spid="_x0000_s1076" style="position:absolute;left:0;text-align:left;margin-left:0;margin-top:-.05pt;width:40.15pt;height:136.4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" fillcolor="white [3201]" strokecolor="#00587e" strokeweight="1pt">
                <v:stroke joinstyle="miter"/>
                <v:textbox inset="0,0,0,0">
                  <w:txbxContent>
                    <w:p w14:paraId="3EB37C9D" w14:textId="77777777" w:rsidR="008C7F6E" w:rsidRPr="00922CB1" w:rsidRDefault="00060EED" w:rsidP="008C7F6E">
                      <w:pPr>
                        <w:pStyle w:val="Text"/>
                        <w:jc w:val="center"/>
                        <w:rPr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color w:val="00587E"/>
                          <w:sz w:val="40"/>
                          <w:szCs w:val="48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A57EC6" w14:textId="77777777" w:rsidR="008C7F6E" w:rsidRDefault="008C7F6E" w:rsidP="00CB37A0">
      <w:pPr>
        <w:tabs>
          <w:tab w:val="left" w:pos="5576"/>
        </w:tabs>
      </w:pPr>
    </w:p>
    <w:p w14:paraId="4CFD3357" w14:textId="77777777" w:rsidR="008C7F6E" w:rsidRDefault="008C7F6E" w:rsidP="00CB37A0">
      <w:pPr>
        <w:tabs>
          <w:tab w:val="left" w:pos="5576"/>
        </w:tabs>
      </w:pP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E89EE86" wp14:editId="1C905D8E">
                <wp:simplePos x="0" y="0"/>
                <wp:positionH relativeFrom="margin">
                  <wp:posOffset>3119312</wp:posOffset>
                </wp:positionH>
                <wp:positionV relativeFrom="paragraph">
                  <wp:posOffset>90185</wp:posOffset>
                </wp:positionV>
                <wp:extent cx="2837815" cy="446405"/>
                <wp:effectExtent l="0" t="0" r="19685" b="10795"/>
                <wp:wrapNone/>
                <wp:docPr id="92" name="Zaoblený obdélní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446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43231" w14:textId="77777777" w:rsidR="008C7F6E" w:rsidRDefault="008C7F6E" w:rsidP="008C7F6E">
                            <w:pPr>
                              <w:pStyle w:val="Text"/>
                            </w:pPr>
                          </w:p>
                          <w:p w14:paraId="0DB630EF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217FFDF8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9EE86" id="Zaoblený obdélník 92" o:spid="_x0000_s1077" style="position:absolute;left:0;text-align:left;margin-left:245.6pt;margin-top:7.1pt;width:223.45pt;height:35.1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" fillcolor="white [3201]" strokecolor="#00587e" strokeweight="1pt">
                <v:stroke joinstyle="miter"/>
                <v:textbox>
                  <w:txbxContent>
                    <w:p w14:paraId="1D743231" w14:textId="77777777" w:rsidR="008C7F6E" w:rsidRDefault="008C7F6E" w:rsidP="008C7F6E">
                      <w:pPr>
                        <w:pStyle w:val="Text"/>
                      </w:pPr>
                    </w:p>
                    <w:p w14:paraId="0DB630EF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217FFDF8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961C003" wp14:editId="66103277">
                <wp:simplePos x="0" y="0"/>
                <wp:positionH relativeFrom="margin">
                  <wp:posOffset>610028</wp:posOffset>
                </wp:positionH>
                <wp:positionV relativeFrom="paragraph">
                  <wp:posOffset>90185</wp:posOffset>
                </wp:positionV>
                <wp:extent cx="2402840" cy="446567"/>
                <wp:effectExtent l="0" t="0" r="16510" b="10795"/>
                <wp:wrapNone/>
                <wp:docPr id="91" name="Zaoblený obdélní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446567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69239" w14:textId="77777777" w:rsidR="008C7F6E" w:rsidRPr="00CB37A0" w:rsidRDefault="008C7F6E" w:rsidP="008C7F6E">
                            <w:pPr>
                              <w:pStyle w:val="Text"/>
                              <w:jc w:val="left"/>
                              <w:rPr>
                                <w:sz w:val="24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Značka vozidla:</w:t>
                            </w:r>
                          </w:p>
                          <w:p w14:paraId="15749344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3442433D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61C003" id="Zaoblený obdélník 91" o:spid="_x0000_s1078" style="position:absolute;left:0;text-align:left;margin-left:48.05pt;margin-top:7.1pt;width:189.2pt;height:35.1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" fillcolor="white [3201]" strokecolor="#00587e" strokeweight="1pt">
                <v:stroke joinstyle="miter"/>
                <v:textbox>
                  <w:txbxContent>
                    <w:p w14:paraId="72969239" w14:textId="77777777" w:rsidR="008C7F6E" w:rsidRPr="00CB37A0" w:rsidRDefault="008C7F6E" w:rsidP="008C7F6E">
                      <w:pPr>
                        <w:pStyle w:val="Text"/>
                        <w:jc w:val="left"/>
                        <w:rPr>
                          <w:sz w:val="24"/>
                          <w:szCs w:val="19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19"/>
                        </w:rPr>
                        <w:t>Značka vozidla:</w:t>
                      </w:r>
                    </w:p>
                    <w:p w14:paraId="15749344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3442433D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A78066" w14:textId="77777777" w:rsidR="008C7F6E" w:rsidRDefault="008C7F6E" w:rsidP="00CB37A0">
      <w:pPr>
        <w:tabs>
          <w:tab w:val="left" w:pos="5576"/>
        </w:tabs>
      </w:pPr>
    </w:p>
    <w:p w14:paraId="3CF5A332" w14:textId="77777777" w:rsidR="008C7F6E" w:rsidRDefault="008C7F6E" w:rsidP="00CB37A0">
      <w:pPr>
        <w:tabs>
          <w:tab w:val="left" w:pos="5576"/>
        </w:tabs>
      </w:pP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66CF758" wp14:editId="6D59A4F6">
                <wp:simplePos x="0" y="0"/>
                <wp:positionH relativeFrom="margin">
                  <wp:posOffset>609600</wp:posOffset>
                </wp:positionH>
                <wp:positionV relativeFrom="paragraph">
                  <wp:posOffset>120015</wp:posOffset>
                </wp:positionV>
                <wp:extent cx="2402840" cy="446405"/>
                <wp:effectExtent l="0" t="0" r="16510" b="10795"/>
                <wp:wrapNone/>
                <wp:docPr id="93" name="Zaoblený obdélní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446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CB195" w14:textId="77777777" w:rsidR="008C7F6E" w:rsidRPr="00CB37A0" w:rsidRDefault="008C7F6E" w:rsidP="008C7F6E">
                            <w:pPr>
                              <w:pStyle w:val="Zhlav"/>
                              <w:jc w:val="left"/>
                              <w:rPr>
                                <w:sz w:val="24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Typ vozidla:</w:t>
                            </w:r>
                          </w:p>
                          <w:p w14:paraId="67856E14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04DCE403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CF758" id="Zaoblený obdélník 93" o:spid="_x0000_s1079" style="position:absolute;left:0;text-align:left;margin-left:48pt;margin-top:9.45pt;width:189.2pt;height:35.1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" fillcolor="white [3201]" strokecolor="#00587e" strokeweight="1pt">
                <v:stroke joinstyle="miter"/>
                <v:textbox>
                  <w:txbxContent>
                    <w:p w14:paraId="238CB195" w14:textId="77777777" w:rsidR="008C7F6E" w:rsidRPr="00CB37A0" w:rsidRDefault="008C7F6E" w:rsidP="008C7F6E">
                      <w:pPr>
                        <w:pStyle w:val="Zhlav"/>
                        <w:jc w:val="left"/>
                        <w:rPr>
                          <w:sz w:val="24"/>
                          <w:szCs w:val="19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19"/>
                        </w:rPr>
                        <w:t>Typ vozidla:</w:t>
                      </w:r>
                    </w:p>
                    <w:p w14:paraId="67856E14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04DCE403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31A61D6" wp14:editId="46281AF2">
                <wp:simplePos x="0" y="0"/>
                <wp:positionH relativeFrom="margin">
                  <wp:posOffset>3119120</wp:posOffset>
                </wp:positionH>
                <wp:positionV relativeFrom="paragraph">
                  <wp:posOffset>120177</wp:posOffset>
                </wp:positionV>
                <wp:extent cx="2837815" cy="446405"/>
                <wp:effectExtent l="0" t="0" r="19685" b="10795"/>
                <wp:wrapNone/>
                <wp:docPr id="94" name="Zaoblený obdélní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446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C7F91" w14:textId="77777777" w:rsidR="008C7F6E" w:rsidRDefault="008C7F6E" w:rsidP="008C7F6E">
                            <w:pPr>
                              <w:pStyle w:val="Zhlav"/>
                            </w:pPr>
                          </w:p>
                          <w:p w14:paraId="7FB6C7B2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2217F8B1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A61D6" id="Zaoblený obdélník 94" o:spid="_x0000_s1080" style="position:absolute;left:0;text-align:left;margin-left:245.6pt;margin-top:9.45pt;width:223.45pt;height:35.1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" fillcolor="white [3201]" strokecolor="#00587e" strokeweight="1pt">
                <v:stroke joinstyle="miter"/>
                <v:textbox>
                  <w:txbxContent>
                    <w:p w14:paraId="66FC7F91" w14:textId="77777777" w:rsidR="008C7F6E" w:rsidRDefault="008C7F6E" w:rsidP="008C7F6E">
                      <w:pPr>
                        <w:pStyle w:val="Zhlav"/>
                      </w:pPr>
                    </w:p>
                    <w:p w14:paraId="7FB6C7B2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2217F8B1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827C59" w14:textId="77777777" w:rsidR="008C7F6E" w:rsidRDefault="008C7F6E" w:rsidP="00CB37A0">
      <w:pPr>
        <w:tabs>
          <w:tab w:val="left" w:pos="5576"/>
        </w:tabs>
      </w:pPr>
    </w:p>
    <w:p w14:paraId="46E92B3D" w14:textId="77777777" w:rsidR="008C7F6E" w:rsidRDefault="008C7F6E" w:rsidP="00CB37A0">
      <w:pPr>
        <w:tabs>
          <w:tab w:val="left" w:pos="5576"/>
        </w:tabs>
      </w:pPr>
      <w:r w:rsidRPr="003F590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B9E8557" wp14:editId="5B6E22C3">
                <wp:simplePos x="0" y="0"/>
                <wp:positionH relativeFrom="margin">
                  <wp:posOffset>3140577</wp:posOffset>
                </wp:positionH>
                <wp:positionV relativeFrom="paragraph">
                  <wp:posOffset>141072</wp:posOffset>
                </wp:positionV>
                <wp:extent cx="2817052" cy="435773"/>
                <wp:effectExtent l="0" t="0" r="21590" b="21590"/>
                <wp:wrapNone/>
                <wp:docPr id="99" name="Zaoblený obdélní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052" cy="435773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35CB7" w14:textId="77777777" w:rsidR="008C7F6E" w:rsidRPr="00893C49" w:rsidRDefault="008C7F6E" w:rsidP="008C7F6E">
                            <w:pPr>
                              <w:pStyle w:val="Text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893C49">
                              <w:rPr>
                                <w:sz w:val="28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 Benzin</w:t>
                            </w:r>
                            <w:r w:rsidRPr="00893C49">
                              <w:rPr>
                                <w:sz w:val="32"/>
                                <w:szCs w:val="3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28"/>
                                  <w:szCs w:val="36"/>
                                </w:rPr>
                                <w:id w:val="1627651582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93C49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Pr="00893C49">
                              <w:rPr>
                                <w:sz w:val="28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Nafta</w:t>
                            </w:r>
                            <w:r w:rsidRPr="00893C49">
                              <w:rPr>
                                <w:sz w:val="32"/>
                                <w:szCs w:val="36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8"/>
                                  <w:szCs w:val="36"/>
                                </w:rPr>
                                <w:id w:val="1548570903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93C49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Pr="00893C49">
                              <w:rPr>
                                <w:sz w:val="28"/>
                                <w:szCs w:val="36"/>
                              </w:rPr>
                              <w:t xml:space="preserve">     </w:t>
                            </w:r>
                          </w:p>
                          <w:p w14:paraId="6F18C8F2" w14:textId="77777777" w:rsidR="008C7F6E" w:rsidRPr="003F5904" w:rsidRDefault="008C7F6E" w:rsidP="008C7F6E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4E1DE68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081E043E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E8557" id="Zaoblený obdélník 99" o:spid="_x0000_s1081" style="position:absolute;left:0;text-align:left;margin-left:247.3pt;margin-top:11.1pt;width:221.8pt;height:34.3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" fillcolor="white [3201]" strokecolor="#00587e" strokeweight="1pt">
                <v:stroke joinstyle="miter"/>
                <v:textbox>
                  <w:txbxContent>
                    <w:p w14:paraId="4E535CB7" w14:textId="77777777" w:rsidR="008C7F6E" w:rsidRPr="00893C49" w:rsidRDefault="008C7F6E" w:rsidP="008C7F6E">
                      <w:pPr>
                        <w:pStyle w:val="Text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 w:rsidRPr="00893C49">
                        <w:rPr>
                          <w:sz w:val="28"/>
                          <w:szCs w:val="36"/>
                        </w:rPr>
                        <w:t xml:space="preserve">  </w:t>
                      </w:r>
                      <w:r>
                        <w:rPr>
                          <w:sz w:val="28"/>
                          <w:szCs w:val="36"/>
                        </w:rPr>
                        <w:t xml:space="preserve">  Benzin</w:t>
                      </w:r>
                      <w:r w:rsidRPr="00893C49">
                        <w:rPr>
                          <w:sz w:val="32"/>
                          <w:szCs w:val="36"/>
                        </w:rPr>
                        <w:t xml:space="preserve">    </w:t>
                      </w:r>
                      <w:sdt>
                        <w:sdtPr>
                          <w:rPr>
                            <w:sz w:val="28"/>
                            <w:szCs w:val="36"/>
                          </w:rPr>
                          <w:id w:val="1627651582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93C49">
                            <w:rPr>
                              <w:rFonts w:ascii="MS Gothic" w:eastAsia="MS Gothic" w:hAnsi="MS Gothic" w:hint="eastAsia"/>
                              <w:sz w:val="28"/>
                              <w:szCs w:val="36"/>
                            </w:rPr>
                            <w:t>☐</w:t>
                          </w:r>
                        </w:sdtContent>
                      </w:sdt>
                      <w:r w:rsidRPr="00893C49">
                        <w:rPr>
                          <w:sz w:val="28"/>
                          <w:szCs w:val="36"/>
                        </w:rPr>
                        <w:t xml:space="preserve">     </w:t>
                      </w:r>
                      <w:r>
                        <w:rPr>
                          <w:sz w:val="28"/>
                          <w:szCs w:val="36"/>
                        </w:rPr>
                        <w:t xml:space="preserve"> Nafta</w:t>
                      </w:r>
                      <w:r w:rsidRPr="00893C49">
                        <w:rPr>
                          <w:sz w:val="32"/>
                          <w:szCs w:val="36"/>
                        </w:rPr>
                        <w:t xml:space="preserve">  </w:t>
                      </w:r>
                      <w:sdt>
                        <w:sdtPr>
                          <w:rPr>
                            <w:sz w:val="28"/>
                            <w:szCs w:val="36"/>
                          </w:rPr>
                          <w:id w:val="1548570903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93C49">
                            <w:rPr>
                              <w:rFonts w:ascii="MS Gothic" w:eastAsia="MS Gothic" w:hAnsi="MS Gothic" w:hint="eastAsia"/>
                              <w:sz w:val="28"/>
                              <w:szCs w:val="36"/>
                            </w:rPr>
                            <w:t>☐</w:t>
                          </w:r>
                        </w:sdtContent>
                      </w:sdt>
                      <w:r w:rsidRPr="00893C49">
                        <w:rPr>
                          <w:sz w:val="28"/>
                          <w:szCs w:val="36"/>
                        </w:rPr>
                        <w:t xml:space="preserve">     </w:t>
                      </w:r>
                    </w:p>
                    <w:p w14:paraId="6F18C8F2" w14:textId="77777777" w:rsidR="008C7F6E" w:rsidRPr="003F5904" w:rsidRDefault="008C7F6E" w:rsidP="008C7F6E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</w:p>
                    <w:p w14:paraId="24E1DE68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081E043E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B38699C" wp14:editId="2E384630">
                <wp:simplePos x="0" y="0"/>
                <wp:positionH relativeFrom="margin">
                  <wp:posOffset>607060</wp:posOffset>
                </wp:positionH>
                <wp:positionV relativeFrom="paragraph">
                  <wp:posOffset>126527</wp:posOffset>
                </wp:positionV>
                <wp:extent cx="2402840" cy="446405"/>
                <wp:effectExtent l="0" t="0" r="16510" b="10795"/>
                <wp:wrapNone/>
                <wp:docPr id="95" name="Zaoblený obdélní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446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AF315" w14:textId="77777777" w:rsidR="008C7F6E" w:rsidRPr="00CB37A0" w:rsidRDefault="008C7F6E" w:rsidP="008C7F6E">
                            <w:pPr>
                              <w:jc w:val="left"/>
                              <w:rPr>
                                <w:sz w:val="24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Palivo:</w:t>
                            </w:r>
                          </w:p>
                          <w:p w14:paraId="488C30AA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4533D7E7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8699C" id="Zaoblený obdélník 95" o:spid="_x0000_s1082" style="position:absolute;left:0;text-align:left;margin-left:47.8pt;margin-top:9.95pt;width:189.2pt;height:35.1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" fillcolor="white [3201]" strokecolor="#00587e" strokeweight="1pt">
                <v:stroke joinstyle="miter"/>
                <v:textbox>
                  <w:txbxContent>
                    <w:p w14:paraId="383AF315" w14:textId="77777777" w:rsidR="008C7F6E" w:rsidRPr="00CB37A0" w:rsidRDefault="008C7F6E" w:rsidP="008C7F6E">
                      <w:pPr>
                        <w:jc w:val="left"/>
                        <w:rPr>
                          <w:sz w:val="24"/>
                          <w:szCs w:val="19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19"/>
                        </w:rPr>
                        <w:t>Palivo:</w:t>
                      </w:r>
                    </w:p>
                    <w:p w14:paraId="488C30AA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4533D7E7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2C92E1" w14:textId="77777777" w:rsidR="008C7F6E" w:rsidRDefault="008C7F6E" w:rsidP="00CB37A0">
      <w:pPr>
        <w:tabs>
          <w:tab w:val="left" w:pos="5576"/>
        </w:tabs>
      </w:pPr>
    </w:p>
    <w:p w14:paraId="1B0BCC22" w14:textId="77777777" w:rsidR="008C7F6E" w:rsidRDefault="008C7F6E" w:rsidP="00CB37A0">
      <w:pPr>
        <w:tabs>
          <w:tab w:val="left" w:pos="5576"/>
        </w:tabs>
      </w:pP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FE961F9" wp14:editId="776072AF">
                <wp:simplePos x="0" y="0"/>
                <wp:positionH relativeFrom="margin">
                  <wp:posOffset>3159760</wp:posOffset>
                </wp:positionH>
                <wp:positionV relativeFrom="paragraph">
                  <wp:posOffset>173990</wp:posOffset>
                </wp:positionV>
                <wp:extent cx="2816860" cy="435610"/>
                <wp:effectExtent l="0" t="0" r="21590" b="21590"/>
                <wp:wrapNone/>
                <wp:docPr id="101" name="Zaoblený obdélní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860" cy="4356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22D60" w14:textId="77777777" w:rsidR="008C7F6E" w:rsidRPr="00893C49" w:rsidRDefault="008C7F6E" w:rsidP="008C7F6E">
                            <w:pPr>
                              <w:pStyle w:val="Text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36"/>
                              </w:rPr>
                              <w:t xml:space="preserve">   Manuál</w:t>
                            </w:r>
                            <w:r w:rsidRPr="00893C49">
                              <w:rPr>
                                <w:sz w:val="32"/>
                                <w:szCs w:val="3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28"/>
                                  <w:szCs w:val="36"/>
                                </w:rPr>
                                <w:id w:val="-924025846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93C49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Pr="00893C49">
                              <w:rPr>
                                <w:sz w:val="28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Automat</w:t>
                            </w:r>
                            <w:r w:rsidRPr="00893C49">
                              <w:rPr>
                                <w:sz w:val="32"/>
                                <w:szCs w:val="36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8"/>
                                  <w:szCs w:val="36"/>
                                </w:rPr>
                                <w:id w:val="-363069650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93C49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Pr="00893C49">
                              <w:rPr>
                                <w:sz w:val="28"/>
                                <w:szCs w:val="36"/>
                              </w:rPr>
                              <w:t xml:space="preserve">     </w:t>
                            </w:r>
                          </w:p>
                          <w:p w14:paraId="01E37C8B" w14:textId="77777777" w:rsidR="008C7F6E" w:rsidRPr="003F5904" w:rsidRDefault="008C7F6E" w:rsidP="008C7F6E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F2D8A9C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612B394C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961F9" id="Zaoblený obdélník 101" o:spid="_x0000_s1083" style="position:absolute;left:0;text-align:left;margin-left:248.8pt;margin-top:13.7pt;width:221.8pt;height:34.3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" fillcolor="white [3201]" strokecolor="#00587e" strokeweight="1pt">
                <v:stroke joinstyle="miter"/>
                <v:textbox>
                  <w:txbxContent>
                    <w:p w14:paraId="0B922D60" w14:textId="77777777" w:rsidR="008C7F6E" w:rsidRPr="00893C49" w:rsidRDefault="008C7F6E" w:rsidP="008C7F6E">
                      <w:pPr>
                        <w:pStyle w:val="Text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sz w:val="28"/>
                          <w:szCs w:val="36"/>
                        </w:rPr>
                        <w:t xml:space="preserve">   Manuál</w:t>
                      </w:r>
                      <w:r w:rsidRPr="00893C49">
                        <w:rPr>
                          <w:sz w:val="32"/>
                          <w:szCs w:val="36"/>
                        </w:rPr>
                        <w:t xml:space="preserve">    </w:t>
                      </w:r>
                      <w:sdt>
                        <w:sdtPr>
                          <w:rPr>
                            <w:sz w:val="28"/>
                            <w:szCs w:val="36"/>
                          </w:rPr>
                          <w:id w:val="-924025846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93C49">
                            <w:rPr>
                              <w:rFonts w:ascii="MS Gothic" w:eastAsia="MS Gothic" w:hAnsi="MS Gothic" w:hint="eastAsia"/>
                              <w:sz w:val="28"/>
                              <w:szCs w:val="36"/>
                            </w:rPr>
                            <w:t>☐</w:t>
                          </w:r>
                        </w:sdtContent>
                      </w:sdt>
                      <w:r w:rsidRPr="00893C49">
                        <w:rPr>
                          <w:sz w:val="28"/>
                          <w:szCs w:val="36"/>
                        </w:rPr>
                        <w:t xml:space="preserve">     </w:t>
                      </w:r>
                      <w:r>
                        <w:rPr>
                          <w:sz w:val="28"/>
                          <w:szCs w:val="36"/>
                        </w:rPr>
                        <w:t xml:space="preserve"> Automat</w:t>
                      </w:r>
                      <w:r w:rsidRPr="00893C49">
                        <w:rPr>
                          <w:sz w:val="32"/>
                          <w:szCs w:val="36"/>
                        </w:rPr>
                        <w:t xml:space="preserve">  </w:t>
                      </w:r>
                      <w:sdt>
                        <w:sdtPr>
                          <w:rPr>
                            <w:sz w:val="28"/>
                            <w:szCs w:val="36"/>
                          </w:rPr>
                          <w:id w:val="-363069650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93C49">
                            <w:rPr>
                              <w:rFonts w:ascii="MS Gothic" w:eastAsia="MS Gothic" w:hAnsi="MS Gothic" w:hint="eastAsia"/>
                              <w:sz w:val="28"/>
                              <w:szCs w:val="36"/>
                            </w:rPr>
                            <w:t>☐</w:t>
                          </w:r>
                        </w:sdtContent>
                      </w:sdt>
                      <w:r w:rsidRPr="00893C49">
                        <w:rPr>
                          <w:sz w:val="28"/>
                          <w:szCs w:val="36"/>
                        </w:rPr>
                        <w:t xml:space="preserve">     </w:t>
                      </w:r>
                    </w:p>
                    <w:p w14:paraId="01E37C8B" w14:textId="77777777" w:rsidR="008C7F6E" w:rsidRPr="003F5904" w:rsidRDefault="008C7F6E" w:rsidP="008C7F6E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</w:p>
                    <w:p w14:paraId="0F2D8A9C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612B394C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A1C8CA0" wp14:editId="444BA314">
                <wp:simplePos x="0" y="0"/>
                <wp:positionH relativeFrom="margin">
                  <wp:posOffset>627321</wp:posOffset>
                </wp:positionH>
                <wp:positionV relativeFrom="paragraph">
                  <wp:posOffset>159739</wp:posOffset>
                </wp:positionV>
                <wp:extent cx="2402840" cy="446405"/>
                <wp:effectExtent l="0" t="0" r="16510" b="10795"/>
                <wp:wrapNone/>
                <wp:docPr id="100" name="Zaoblený obdélní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446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5F66A" w14:textId="77777777" w:rsidR="008C7F6E" w:rsidRPr="00CB37A0" w:rsidRDefault="008C7F6E" w:rsidP="008C7F6E">
                            <w:pPr>
                              <w:jc w:val="left"/>
                              <w:rPr>
                                <w:sz w:val="24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Převodovka:</w:t>
                            </w:r>
                          </w:p>
                          <w:p w14:paraId="309B1F4B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4A0C5178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C8CA0" id="Zaoblený obdélník 100" o:spid="_x0000_s1084" style="position:absolute;left:0;text-align:left;margin-left:49.4pt;margin-top:12.6pt;width:189.2pt;height:35.1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" fillcolor="white [3201]" strokecolor="#00587e" strokeweight="1pt">
                <v:stroke joinstyle="miter"/>
                <v:textbox>
                  <w:txbxContent>
                    <w:p w14:paraId="4715F66A" w14:textId="77777777" w:rsidR="008C7F6E" w:rsidRPr="00CB37A0" w:rsidRDefault="008C7F6E" w:rsidP="008C7F6E">
                      <w:pPr>
                        <w:jc w:val="left"/>
                        <w:rPr>
                          <w:sz w:val="24"/>
                          <w:szCs w:val="19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19"/>
                        </w:rPr>
                        <w:t>Převodovka:</w:t>
                      </w:r>
                    </w:p>
                    <w:p w14:paraId="309B1F4B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4A0C5178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A2FAB6" w14:textId="77777777" w:rsidR="008C7F6E" w:rsidRDefault="008C7F6E" w:rsidP="00CB37A0">
      <w:pPr>
        <w:tabs>
          <w:tab w:val="left" w:pos="5576"/>
        </w:tabs>
      </w:pPr>
    </w:p>
    <w:p w14:paraId="3D78E119" w14:textId="77777777" w:rsidR="008C7F6E" w:rsidRDefault="008C7F6E" w:rsidP="00CB37A0">
      <w:pPr>
        <w:tabs>
          <w:tab w:val="left" w:pos="5576"/>
        </w:tabs>
      </w:pP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4BBFEA6" wp14:editId="5B24EB9D">
                <wp:simplePos x="0" y="0"/>
                <wp:positionH relativeFrom="margin">
                  <wp:posOffset>3136265</wp:posOffset>
                </wp:positionH>
                <wp:positionV relativeFrom="paragraph">
                  <wp:posOffset>201930</wp:posOffset>
                </wp:positionV>
                <wp:extent cx="2837815" cy="446405"/>
                <wp:effectExtent l="0" t="0" r="19685" b="10795"/>
                <wp:wrapNone/>
                <wp:docPr id="103" name="Zaoblený obdélní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446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1F4B9" w14:textId="77777777" w:rsidR="008C7F6E" w:rsidRDefault="008C7F6E" w:rsidP="008C7F6E"/>
                          <w:p w14:paraId="3BA626B6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7027F539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BFEA6" id="Zaoblený obdélník 103" o:spid="_x0000_s1085" style="position:absolute;left:0;text-align:left;margin-left:246.95pt;margin-top:15.9pt;width:223.45pt;height:35.1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" fillcolor="white [3201]" strokecolor="#00587e" strokeweight="1pt">
                <v:stroke joinstyle="miter"/>
                <v:textbox>
                  <w:txbxContent>
                    <w:p w14:paraId="32D1F4B9" w14:textId="77777777" w:rsidR="008C7F6E" w:rsidRDefault="008C7F6E" w:rsidP="008C7F6E"/>
                    <w:p w14:paraId="3BA626B6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7027F539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26FC08D" wp14:editId="043AA4E3">
                <wp:simplePos x="0" y="0"/>
                <wp:positionH relativeFrom="margin">
                  <wp:posOffset>626907</wp:posOffset>
                </wp:positionH>
                <wp:positionV relativeFrom="paragraph">
                  <wp:posOffset>201930</wp:posOffset>
                </wp:positionV>
                <wp:extent cx="2402840" cy="446405"/>
                <wp:effectExtent l="0" t="0" r="16510" b="10795"/>
                <wp:wrapNone/>
                <wp:docPr id="102" name="Zaoblený obdélní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446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562B4" w14:textId="77777777" w:rsidR="008C7F6E" w:rsidRPr="00CB37A0" w:rsidRDefault="008C7F6E" w:rsidP="008C7F6E">
                            <w:pPr>
                              <w:jc w:val="left"/>
                              <w:rPr>
                                <w:sz w:val="24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Objem motoru:</w:t>
                            </w:r>
                          </w:p>
                          <w:p w14:paraId="15B88CED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64032B8C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FC08D" id="Zaoblený obdélník 102" o:spid="_x0000_s1086" style="position:absolute;left:0;text-align:left;margin-left:49.35pt;margin-top:15.9pt;width:189.2pt;height:35.1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" fillcolor="white [3201]" strokecolor="#00587e" strokeweight="1pt">
                <v:stroke joinstyle="miter"/>
                <v:textbox>
                  <w:txbxContent>
                    <w:p w14:paraId="7B5562B4" w14:textId="77777777" w:rsidR="008C7F6E" w:rsidRPr="00CB37A0" w:rsidRDefault="008C7F6E" w:rsidP="008C7F6E">
                      <w:pPr>
                        <w:jc w:val="left"/>
                        <w:rPr>
                          <w:sz w:val="24"/>
                          <w:szCs w:val="19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19"/>
                        </w:rPr>
                        <w:t>Objem motoru:</w:t>
                      </w:r>
                    </w:p>
                    <w:p w14:paraId="15B88CED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64032B8C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6052C6" w14:textId="77777777" w:rsidR="008C7F6E" w:rsidRDefault="008C7F6E" w:rsidP="00CB37A0">
      <w:pPr>
        <w:tabs>
          <w:tab w:val="left" w:pos="5576"/>
        </w:tabs>
      </w:pPr>
    </w:p>
    <w:p w14:paraId="475455D6" w14:textId="77777777" w:rsidR="008C7F6E" w:rsidRDefault="008C7F6E" w:rsidP="00CB37A0">
      <w:pPr>
        <w:tabs>
          <w:tab w:val="left" w:pos="5576"/>
        </w:tabs>
      </w:pP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8D44CC3" wp14:editId="6391CCCC">
                <wp:simplePos x="0" y="0"/>
                <wp:positionH relativeFrom="margin">
                  <wp:posOffset>648335</wp:posOffset>
                </wp:positionH>
                <wp:positionV relativeFrom="paragraph">
                  <wp:posOffset>255270</wp:posOffset>
                </wp:positionV>
                <wp:extent cx="2402840" cy="446405"/>
                <wp:effectExtent l="0" t="0" r="16510" b="10795"/>
                <wp:wrapNone/>
                <wp:docPr id="104" name="Zaoblený obdélní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446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3CF4D" w14:textId="77777777" w:rsidR="008C7F6E" w:rsidRPr="00CB37A0" w:rsidRDefault="008C7F6E" w:rsidP="008C7F6E">
                            <w:pPr>
                              <w:jc w:val="left"/>
                              <w:rPr>
                                <w:sz w:val="24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Rok výroby:</w:t>
                            </w:r>
                          </w:p>
                          <w:p w14:paraId="5714B65B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50A4A4CA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44CC3" id="Zaoblený obdélník 104" o:spid="_x0000_s1087" style="position:absolute;left:0;text-align:left;margin-left:51.05pt;margin-top:20.1pt;width:189.2pt;height:35.1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" fillcolor="white [3201]" strokecolor="#00587e" strokeweight="1pt">
                <v:stroke joinstyle="miter"/>
                <v:textbox>
                  <w:txbxContent>
                    <w:p w14:paraId="7363CF4D" w14:textId="77777777" w:rsidR="008C7F6E" w:rsidRPr="00CB37A0" w:rsidRDefault="008C7F6E" w:rsidP="008C7F6E">
                      <w:pPr>
                        <w:jc w:val="left"/>
                        <w:rPr>
                          <w:sz w:val="24"/>
                          <w:szCs w:val="19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19"/>
                        </w:rPr>
                        <w:t>Rok výroby:</w:t>
                      </w:r>
                    </w:p>
                    <w:p w14:paraId="5714B65B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50A4A4CA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B6AA6E4" wp14:editId="75917189">
                <wp:simplePos x="0" y="0"/>
                <wp:positionH relativeFrom="margin">
                  <wp:posOffset>3158106</wp:posOffset>
                </wp:positionH>
                <wp:positionV relativeFrom="paragraph">
                  <wp:posOffset>255432</wp:posOffset>
                </wp:positionV>
                <wp:extent cx="2837815" cy="446405"/>
                <wp:effectExtent l="0" t="0" r="19685" b="10795"/>
                <wp:wrapNone/>
                <wp:docPr id="105" name="Zaoblený obdélní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446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69308" w14:textId="77777777" w:rsidR="008C7F6E" w:rsidRDefault="008C7F6E" w:rsidP="008C7F6E"/>
                          <w:p w14:paraId="29534CDC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7BB85B2D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AA6E4" id="Zaoblený obdélník 105" o:spid="_x0000_s1088" style="position:absolute;left:0;text-align:left;margin-left:248.65pt;margin-top:20.1pt;width:223.45pt;height:35.1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" fillcolor="white [3201]" strokecolor="#00587e" strokeweight="1pt">
                <v:stroke joinstyle="miter"/>
                <v:textbox>
                  <w:txbxContent>
                    <w:p w14:paraId="19569308" w14:textId="77777777" w:rsidR="008C7F6E" w:rsidRDefault="008C7F6E" w:rsidP="008C7F6E"/>
                    <w:p w14:paraId="29534CDC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7BB85B2D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6DDFC4" w14:textId="77777777" w:rsidR="008C7F6E" w:rsidRDefault="008C7F6E" w:rsidP="00CB37A0">
      <w:pPr>
        <w:tabs>
          <w:tab w:val="left" w:pos="5576"/>
        </w:tabs>
      </w:pPr>
    </w:p>
    <w:p w14:paraId="572E20B1" w14:textId="77777777" w:rsidR="008C7F6E" w:rsidRDefault="008C7F6E" w:rsidP="00CB37A0">
      <w:pPr>
        <w:tabs>
          <w:tab w:val="left" w:pos="5576"/>
        </w:tabs>
      </w:pPr>
    </w:p>
    <w:p w14:paraId="1FA912E0" w14:textId="77777777" w:rsidR="008C7F6E" w:rsidRDefault="008C7F6E" w:rsidP="00CB37A0">
      <w:pPr>
        <w:tabs>
          <w:tab w:val="left" w:pos="5576"/>
        </w:tabs>
      </w:pP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7BD8695" wp14:editId="6CE0FF08">
                <wp:simplePos x="0" y="0"/>
                <wp:positionH relativeFrom="margin">
                  <wp:posOffset>3170555</wp:posOffset>
                </wp:positionH>
                <wp:positionV relativeFrom="paragraph">
                  <wp:posOffset>9525</wp:posOffset>
                </wp:positionV>
                <wp:extent cx="2837815" cy="446405"/>
                <wp:effectExtent l="0" t="0" r="19685" b="10795"/>
                <wp:wrapNone/>
                <wp:docPr id="107" name="Zaoblený obdélní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446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21D40" w14:textId="77777777" w:rsidR="008C7F6E" w:rsidRDefault="008C7F6E" w:rsidP="008C7F6E"/>
                          <w:p w14:paraId="4058C5DD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28AB902C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D8695" id="Zaoblený obdélník 107" o:spid="_x0000_s1089" style="position:absolute;left:0;text-align:left;margin-left:249.65pt;margin-top:.75pt;width:223.45pt;height:35.1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" fillcolor="white [3201]" strokecolor="#00587e" strokeweight="1pt">
                <v:stroke joinstyle="miter"/>
                <v:textbox>
                  <w:txbxContent>
                    <w:p w14:paraId="01F21D40" w14:textId="77777777" w:rsidR="008C7F6E" w:rsidRDefault="008C7F6E" w:rsidP="008C7F6E"/>
                    <w:p w14:paraId="4058C5DD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28AB902C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7F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EA4CE3F" wp14:editId="6388EF92">
                <wp:simplePos x="0" y="0"/>
                <wp:positionH relativeFrom="margin">
                  <wp:posOffset>661035</wp:posOffset>
                </wp:positionH>
                <wp:positionV relativeFrom="paragraph">
                  <wp:posOffset>9525</wp:posOffset>
                </wp:positionV>
                <wp:extent cx="2402840" cy="446405"/>
                <wp:effectExtent l="0" t="0" r="16510" b="10795"/>
                <wp:wrapNone/>
                <wp:docPr id="106" name="Zaoblený obdélní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446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D3104" w14:textId="77777777" w:rsidR="008C7F6E" w:rsidRPr="00CB37A0" w:rsidRDefault="008C7F6E" w:rsidP="008C7F6E">
                            <w:pPr>
                              <w:jc w:val="left"/>
                              <w:rPr>
                                <w:sz w:val="24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Počet najetých kilometrů:</w:t>
                            </w:r>
                          </w:p>
                          <w:p w14:paraId="1E7E58B9" w14:textId="77777777" w:rsidR="008C7F6E" w:rsidRDefault="008C7F6E" w:rsidP="008C7F6E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701E64C1" w14:textId="77777777" w:rsidR="008C7F6E" w:rsidRPr="00856064" w:rsidRDefault="008C7F6E" w:rsidP="008C7F6E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4CE3F" id="Zaoblený obdélník 106" o:spid="_x0000_s1090" style="position:absolute;left:0;text-align:left;margin-left:52.05pt;margin-top:.75pt;width:189.2pt;height:35.1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" fillcolor="white [3201]" strokecolor="#00587e" strokeweight="1pt">
                <v:stroke joinstyle="miter"/>
                <v:textbox>
                  <w:txbxContent>
                    <w:p w14:paraId="58ED3104" w14:textId="77777777" w:rsidR="008C7F6E" w:rsidRPr="00CB37A0" w:rsidRDefault="008C7F6E" w:rsidP="008C7F6E">
                      <w:pPr>
                        <w:jc w:val="left"/>
                        <w:rPr>
                          <w:sz w:val="24"/>
                          <w:szCs w:val="19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19"/>
                        </w:rPr>
                        <w:t>Počet najetých kilometrů:</w:t>
                      </w:r>
                    </w:p>
                    <w:p w14:paraId="1E7E58B9" w14:textId="77777777" w:rsidR="008C7F6E" w:rsidRDefault="008C7F6E" w:rsidP="008C7F6E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701E64C1" w14:textId="77777777" w:rsidR="008C7F6E" w:rsidRPr="00856064" w:rsidRDefault="008C7F6E" w:rsidP="008C7F6E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45D66B" w14:textId="77777777" w:rsidR="008C7F6E" w:rsidRDefault="008C7F6E" w:rsidP="00CB37A0">
      <w:pPr>
        <w:tabs>
          <w:tab w:val="left" w:pos="5576"/>
        </w:tabs>
      </w:pPr>
    </w:p>
    <w:p w14:paraId="763FA5CD" w14:textId="77777777" w:rsidR="008C7F6E" w:rsidRDefault="00060EED" w:rsidP="00CB37A0">
      <w:pPr>
        <w:tabs>
          <w:tab w:val="left" w:pos="5576"/>
        </w:tabs>
      </w:pPr>
      <w:r w:rsidRPr="00893C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75BA615" wp14:editId="31FF38A4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509905" cy="2907665"/>
                <wp:effectExtent l="0" t="0" r="23495" b="26035"/>
                <wp:wrapNone/>
                <wp:docPr id="79" name="Zaoblený obdélní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29076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E373E" w14:textId="77777777" w:rsidR="00893C49" w:rsidRPr="00922CB1" w:rsidRDefault="00060EED" w:rsidP="00893C49">
                            <w:pPr>
                              <w:pStyle w:val="Text"/>
                              <w:jc w:val="center"/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40"/>
                                <w:szCs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BA615" id="Zaoblený obdélník 79" o:spid="_x0000_s1091" style="position:absolute;left:0;text-align:left;margin-left:0;margin-top:21pt;width:40.15pt;height:228.95pt;z-index:251785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" fillcolor="white [3201]" strokecolor="#00587e" strokeweight="1pt">
                <v:stroke joinstyle="miter"/>
                <v:textbox inset="0,0,0,0">
                  <w:txbxContent>
                    <w:p w14:paraId="45DE373E" w14:textId="77777777" w:rsidR="00893C49" w:rsidRPr="00922CB1" w:rsidRDefault="00060EED" w:rsidP="00893C49">
                      <w:pPr>
                        <w:pStyle w:val="Text"/>
                        <w:jc w:val="center"/>
                        <w:rPr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color w:val="00587E"/>
                          <w:sz w:val="40"/>
                          <w:szCs w:val="48"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C8AF00" w14:textId="77777777" w:rsidR="00893C49" w:rsidRDefault="00893C49" w:rsidP="00CB37A0">
      <w:pPr>
        <w:tabs>
          <w:tab w:val="left" w:pos="5576"/>
        </w:tabs>
      </w:pPr>
      <w:r w:rsidRPr="00893C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72CAA38" wp14:editId="778AFA7C">
                <wp:simplePos x="0" y="0"/>
                <wp:positionH relativeFrom="margin">
                  <wp:posOffset>609600</wp:posOffset>
                </wp:positionH>
                <wp:positionV relativeFrom="paragraph">
                  <wp:posOffset>-635</wp:posOffset>
                </wp:positionV>
                <wp:extent cx="2360295" cy="691116"/>
                <wp:effectExtent l="0" t="0" r="20955" b="13970"/>
                <wp:wrapNone/>
                <wp:docPr id="80" name="Zaoblený obdélní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691116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E2BD4" w14:textId="77777777" w:rsidR="00893C49" w:rsidRPr="003F5904" w:rsidRDefault="00893C49" w:rsidP="00893C49">
                            <w:pPr>
                              <w:pStyle w:val="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20"/>
                              </w:rPr>
                              <w:t>Bylo při dopravní nehodě způsobena újma na zdraví?</w:t>
                            </w:r>
                          </w:p>
                          <w:p w14:paraId="25144234" w14:textId="77777777" w:rsidR="00893C49" w:rsidRDefault="00893C49" w:rsidP="00893C49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153C84BC" w14:textId="77777777" w:rsidR="00893C49" w:rsidRPr="00856064" w:rsidRDefault="00893C49" w:rsidP="00893C49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CAA38" id="Zaoblený obdélník 80" o:spid="_x0000_s1092" style="position:absolute;left:0;text-align:left;margin-left:48pt;margin-top:-.05pt;width:185.85pt;height:54.4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" fillcolor="white [3201]" strokecolor="#00587e" strokeweight="1pt">
                <v:stroke joinstyle="miter"/>
                <v:textbox>
                  <w:txbxContent>
                    <w:p w14:paraId="2DEE2BD4" w14:textId="77777777" w:rsidR="00893C49" w:rsidRPr="003F5904" w:rsidRDefault="00893C49" w:rsidP="00893C49">
                      <w:pPr>
                        <w:pStyle w:val="Tex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20"/>
                        </w:rPr>
                        <w:t>Bylo při dopravní nehodě způsobena újma na zdraví?</w:t>
                      </w:r>
                    </w:p>
                    <w:p w14:paraId="25144234" w14:textId="77777777" w:rsidR="00893C49" w:rsidRDefault="00893C49" w:rsidP="00893C49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153C84BC" w14:textId="77777777" w:rsidR="00893C49" w:rsidRPr="00856064" w:rsidRDefault="00893C49" w:rsidP="00893C49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3C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9B86694" wp14:editId="2243F53D">
                <wp:simplePos x="0" y="0"/>
                <wp:positionH relativeFrom="margin">
                  <wp:posOffset>3119120</wp:posOffset>
                </wp:positionH>
                <wp:positionV relativeFrom="paragraph">
                  <wp:posOffset>-635</wp:posOffset>
                </wp:positionV>
                <wp:extent cx="2837815" cy="669851"/>
                <wp:effectExtent l="0" t="0" r="19685" b="16510"/>
                <wp:wrapNone/>
                <wp:docPr id="81" name="Zaoblený obdélní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66985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0B4A3" w14:textId="77777777" w:rsidR="00893C49" w:rsidRDefault="00893C49" w:rsidP="00893C49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  <w:r w:rsidRPr="003F5904">
                              <w:rPr>
                                <w:sz w:val="32"/>
                                <w:szCs w:val="36"/>
                              </w:rPr>
                              <w:t xml:space="preserve">      Ano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2058658062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     Ne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-275097077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</w:t>
                            </w:r>
                          </w:p>
                          <w:p w14:paraId="3C0EB6E5" w14:textId="77777777" w:rsidR="00893C49" w:rsidRPr="003F5904" w:rsidRDefault="00893C49" w:rsidP="00893C49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B8B3554" w14:textId="77777777" w:rsidR="00893C49" w:rsidRDefault="00893C49" w:rsidP="00893C49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46898B97" w14:textId="77777777" w:rsidR="00893C49" w:rsidRPr="00856064" w:rsidRDefault="00893C49" w:rsidP="00893C49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86694" id="Zaoblený obdélník 81" o:spid="_x0000_s1093" style="position:absolute;left:0;text-align:left;margin-left:245.6pt;margin-top:-.05pt;width:223.45pt;height:52.7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" fillcolor="white [3201]" strokecolor="#00587e" strokeweight="1pt">
                <v:stroke joinstyle="miter"/>
                <v:textbox>
                  <w:txbxContent>
                    <w:p w14:paraId="5EB0B4A3" w14:textId="77777777" w:rsidR="00893C49" w:rsidRDefault="00893C49" w:rsidP="00893C49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  <w:r w:rsidRPr="003F5904">
                        <w:rPr>
                          <w:sz w:val="32"/>
                          <w:szCs w:val="36"/>
                        </w:rPr>
                        <w:t xml:space="preserve">      Ano</w:t>
                      </w: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2058658062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     Ne</w:t>
                      </w: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-275097077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</w:t>
                      </w:r>
                    </w:p>
                    <w:p w14:paraId="3C0EB6E5" w14:textId="77777777" w:rsidR="00893C49" w:rsidRPr="003F5904" w:rsidRDefault="00893C49" w:rsidP="00893C49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</w:p>
                    <w:p w14:paraId="1B8B3554" w14:textId="77777777" w:rsidR="00893C49" w:rsidRDefault="00893C49" w:rsidP="00893C49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46898B97" w14:textId="77777777" w:rsidR="00893C49" w:rsidRPr="00856064" w:rsidRDefault="00893C49" w:rsidP="00893C49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3C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423E4DA" wp14:editId="100F41CF">
                <wp:simplePos x="0" y="0"/>
                <wp:positionH relativeFrom="margin">
                  <wp:posOffset>605790</wp:posOffset>
                </wp:positionH>
                <wp:positionV relativeFrom="paragraph">
                  <wp:posOffset>763905</wp:posOffset>
                </wp:positionV>
                <wp:extent cx="2360295" cy="691116"/>
                <wp:effectExtent l="0" t="0" r="20955" b="13970"/>
                <wp:wrapNone/>
                <wp:docPr id="82" name="Zaoblený obdélní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691116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5836D" w14:textId="77777777" w:rsidR="00893C49" w:rsidRPr="003F5904" w:rsidRDefault="00893C49" w:rsidP="00893C49">
                            <w:pPr>
                              <w:pStyle w:val="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20"/>
                              </w:rPr>
                              <w:t>Uplatňujete odškodnění jako pracovní úraz?</w:t>
                            </w:r>
                          </w:p>
                          <w:p w14:paraId="3D2FE42F" w14:textId="77777777" w:rsidR="00893C49" w:rsidRDefault="00893C49" w:rsidP="00893C49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7151B504" w14:textId="77777777" w:rsidR="00893C49" w:rsidRPr="00856064" w:rsidRDefault="00893C49" w:rsidP="00893C49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3E4DA" id="Zaoblený obdélník 82" o:spid="_x0000_s1094" style="position:absolute;left:0;text-align:left;margin-left:47.7pt;margin-top:60.15pt;width:185.85pt;height:54.4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" fillcolor="white [3201]" strokecolor="#00587e" strokeweight="1pt">
                <v:stroke joinstyle="miter"/>
                <v:textbox>
                  <w:txbxContent>
                    <w:p w14:paraId="5F25836D" w14:textId="77777777" w:rsidR="00893C49" w:rsidRPr="003F5904" w:rsidRDefault="00893C49" w:rsidP="00893C49">
                      <w:pPr>
                        <w:pStyle w:val="Tex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20"/>
                        </w:rPr>
                        <w:t>Uplatňujete odškodnění jako pracovní úraz?</w:t>
                      </w:r>
                    </w:p>
                    <w:p w14:paraId="3D2FE42F" w14:textId="77777777" w:rsidR="00893C49" w:rsidRDefault="00893C49" w:rsidP="00893C49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7151B504" w14:textId="77777777" w:rsidR="00893C49" w:rsidRPr="00856064" w:rsidRDefault="00893C49" w:rsidP="00893C49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3C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45C6809" wp14:editId="580FDFD5">
                <wp:simplePos x="0" y="0"/>
                <wp:positionH relativeFrom="margin">
                  <wp:posOffset>3115310</wp:posOffset>
                </wp:positionH>
                <wp:positionV relativeFrom="paragraph">
                  <wp:posOffset>785495</wp:posOffset>
                </wp:positionV>
                <wp:extent cx="2837815" cy="669851"/>
                <wp:effectExtent l="0" t="0" r="19685" b="16510"/>
                <wp:wrapNone/>
                <wp:docPr id="83" name="Zaoblený obdélní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66985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BFC70" w14:textId="77777777" w:rsidR="00893C49" w:rsidRDefault="00893C49" w:rsidP="00893C49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  <w:r w:rsidRPr="003F5904">
                              <w:rPr>
                                <w:sz w:val="32"/>
                                <w:szCs w:val="36"/>
                              </w:rPr>
                              <w:t xml:space="preserve">      Ano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-1358885053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     Ne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-955866998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</w:t>
                            </w:r>
                          </w:p>
                          <w:p w14:paraId="1AA01D5F" w14:textId="77777777" w:rsidR="00893C49" w:rsidRPr="003F5904" w:rsidRDefault="00893C49" w:rsidP="00893C49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B938055" w14:textId="77777777" w:rsidR="00893C49" w:rsidRDefault="00893C49" w:rsidP="00893C49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34AF06E9" w14:textId="77777777" w:rsidR="00893C49" w:rsidRPr="00856064" w:rsidRDefault="00893C49" w:rsidP="00893C49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C6809" id="Zaoblený obdélník 83" o:spid="_x0000_s1095" style="position:absolute;left:0;text-align:left;margin-left:245.3pt;margin-top:61.85pt;width:223.45pt;height:52.7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" fillcolor="white [3201]" strokecolor="#00587e" strokeweight="1pt">
                <v:stroke joinstyle="miter"/>
                <v:textbox>
                  <w:txbxContent>
                    <w:p w14:paraId="46CBFC70" w14:textId="77777777" w:rsidR="00893C49" w:rsidRDefault="00893C49" w:rsidP="00893C49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  <w:r w:rsidRPr="003F5904">
                        <w:rPr>
                          <w:sz w:val="32"/>
                          <w:szCs w:val="36"/>
                        </w:rPr>
                        <w:t xml:space="preserve">      Ano</w:t>
                      </w: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-1358885053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     Ne</w:t>
                      </w: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-955866998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</w:t>
                      </w:r>
                    </w:p>
                    <w:p w14:paraId="1AA01D5F" w14:textId="77777777" w:rsidR="00893C49" w:rsidRPr="003F5904" w:rsidRDefault="00893C49" w:rsidP="00893C49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</w:p>
                    <w:p w14:paraId="0B938055" w14:textId="77777777" w:rsidR="00893C49" w:rsidRDefault="00893C49" w:rsidP="00893C49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34AF06E9" w14:textId="77777777" w:rsidR="00893C49" w:rsidRPr="00856064" w:rsidRDefault="00893C49" w:rsidP="00893C49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3C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40AE1EA" wp14:editId="6089D1A8">
                <wp:simplePos x="0" y="0"/>
                <wp:positionH relativeFrom="margin">
                  <wp:posOffset>626745</wp:posOffset>
                </wp:positionH>
                <wp:positionV relativeFrom="paragraph">
                  <wp:posOffset>1539875</wp:posOffset>
                </wp:positionV>
                <wp:extent cx="2360295" cy="691116"/>
                <wp:effectExtent l="0" t="0" r="20955" b="13970"/>
                <wp:wrapNone/>
                <wp:docPr id="84" name="Zaoblený obdélní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691116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1F46A" w14:textId="77777777" w:rsidR="00893C49" w:rsidRPr="00CE5055" w:rsidRDefault="00893C49" w:rsidP="00893C49">
                            <w:pPr>
                              <w:pStyle w:val="Text"/>
                              <w:rPr>
                                <w:sz w:val="22"/>
                                <w:szCs w:val="20"/>
                              </w:rPr>
                            </w:pPr>
                            <w:r w:rsidRPr="00CE5055">
                              <w:rPr>
                                <w:b/>
                                <w:color w:val="00587E"/>
                                <w:sz w:val="22"/>
                                <w:szCs w:val="20"/>
                              </w:rPr>
                              <w:t>Vznikla Vám v souvislosti se zraněním ztráta na výdělku?</w:t>
                            </w:r>
                          </w:p>
                          <w:p w14:paraId="491A5269" w14:textId="77777777" w:rsidR="00893C49" w:rsidRDefault="00893C49" w:rsidP="00893C49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11D86010" w14:textId="77777777" w:rsidR="00893C49" w:rsidRPr="00856064" w:rsidRDefault="00893C49" w:rsidP="00893C49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AE1EA" id="Zaoblený obdélník 84" o:spid="_x0000_s1096" style="position:absolute;left:0;text-align:left;margin-left:49.35pt;margin-top:121.25pt;width:185.85pt;height:54.4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" fillcolor="white [3201]" strokecolor="#00587e" strokeweight="1pt">
                <v:stroke joinstyle="miter"/>
                <v:textbox>
                  <w:txbxContent>
                    <w:p w14:paraId="1E51F46A" w14:textId="77777777" w:rsidR="00893C49" w:rsidRPr="00CE5055" w:rsidRDefault="00893C49" w:rsidP="00893C49">
                      <w:pPr>
                        <w:pStyle w:val="Text"/>
                        <w:rPr>
                          <w:sz w:val="22"/>
                          <w:szCs w:val="20"/>
                        </w:rPr>
                      </w:pPr>
                      <w:r w:rsidRPr="00CE5055">
                        <w:rPr>
                          <w:b/>
                          <w:color w:val="00587E"/>
                          <w:sz w:val="22"/>
                          <w:szCs w:val="20"/>
                        </w:rPr>
                        <w:t>Vznikla Vám v souvislosti se zraněním ztráta na výdělku?</w:t>
                      </w:r>
                    </w:p>
                    <w:p w14:paraId="491A5269" w14:textId="77777777" w:rsidR="00893C49" w:rsidRDefault="00893C49" w:rsidP="00893C49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11D86010" w14:textId="77777777" w:rsidR="00893C49" w:rsidRPr="00856064" w:rsidRDefault="00893C49" w:rsidP="00893C49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3C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23CF96B" wp14:editId="18393A1E">
                <wp:simplePos x="0" y="0"/>
                <wp:positionH relativeFrom="margin">
                  <wp:posOffset>3136265</wp:posOffset>
                </wp:positionH>
                <wp:positionV relativeFrom="paragraph">
                  <wp:posOffset>1560830</wp:posOffset>
                </wp:positionV>
                <wp:extent cx="2837815" cy="669851"/>
                <wp:effectExtent l="0" t="0" r="19685" b="16510"/>
                <wp:wrapNone/>
                <wp:docPr id="85" name="Zaoblený obdélní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66985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F5FA1" w14:textId="77777777" w:rsidR="00893C49" w:rsidRDefault="00893C49" w:rsidP="00893C49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  <w:r w:rsidRPr="003F5904">
                              <w:rPr>
                                <w:sz w:val="32"/>
                                <w:szCs w:val="36"/>
                              </w:rPr>
                              <w:t xml:space="preserve">      Ano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865876176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     Ne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-769469609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</w:t>
                            </w:r>
                          </w:p>
                          <w:p w14:paraId="2A644BBA" w14:textId="77777777" w:rsidR="00893C49" w:rsidRPr="003F5904" w:rsidRDefault="00893C49" w:rsidP="00893C49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4B9E6CD" w14:textId="77777777" w:rsidR="00893C49" w:rsidRDefault="00893C49" w:rsidP="00893C49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4AD82435" w14:textId="77777777" w:rsidR="00893C49" w:rsidRPr="00856064" w:rsidRDefault="00893C49" w:rsidP="00893C49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CF96B" id="Zaoblený obdélník 85" o:spid="_x0000_s1097" style="position:absolute;left:0;text-align:left;margin-left:246.95pt;margin-top:122.9pt;width:223.45pt;height:52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" fillcolor="white [3201]" strokecolor="#00587e" strokeweight="1pt">
                <v:stroke joinstyle="miter"/>
                <v:textbox>
                  <w:txbxContent>
                    <w:p w14:paraId="0EDF5FA1" w14:textId="77777777" w:rsidR="00893C49" w:rsidRDefault="00893C49" w:rsidP="00893C49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  <w:r w:rsidRPr="003F5904">
                        <w:rPr>
                          <w:sz w:val="32"/>
                          <w:szCs w:val="36"/>
                        </w:rPr>
                        <w:t xml:space="preserve">      Ano</w:t>
                      </w: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865876176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     Ne</w:t>
                      </w: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-769469609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</w:t>
                      </w:r>
                    </w:p>
                    <w:p w14:paraId="2A644BBA" w14:textId="77777777" w:rsidR="00893C49" w:rsidRPr="003F5904" w:rsidRDefault="00893C49" w:rsidP="00893C49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</w:p>
                    <w:p w14:paraId="64B9E6CD" w14:textId="77777777" w:rsidR="00893C49" w:rsidRDefault="00893C49" w:rsidP="00893C49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4AD82435" w14:textId="77777777" w:rsidR="00893C49" w:rsidRPr="00856064" w:rsidRDefault="00893C49" w:rsidP="00893C49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EE3A7C" w14:textId="77777777" w:rsidR="00893C49" w:rsidRDefault="00893C49" w:rsidP="00CB37A0">
      <w:pPr>
        <w:tabs>
          <w:tab w:val="left" w:pos="5576"/>
        </w:tabs>
      </w:pPr>
    </w:p>
    <w:p w14:paraId="39469CB0" w14:textId="77777777" w:rsidR="00893C49" w:rsidRDefault="00893C49" w:rsidP="00CB37A0">
      <w:pPr>
        <w:tabs>
          <w:tab w:val="left" w:pos="5576"/>
        </w:tabs>
      </w:pPr>
    </w:p>
    <w:p w14:paraId="64F5DD28" w14:textId="77777777" w:rsidR="00893C49" w:rsidRDefault="00893C49" w:rsidP="00CB37A0">
      <w:pPr>
        <w:tabs>
          <w:tab w:val="left" w:pos="5576"/>
        </w:tabs>
      </w:pPr>
    </w:p>
    <w:p w14:paraId="473243D6" w14:textId="77777777" w:rsidR="00893C49" w:rsidRDefault="00893C49" w:rsidP="00CB37A0">
      <w:pPr>
        <w:tabs>
          <w:tab w:val="left" w:pos="5576"/>
        </w:tabs>
      </w:pPr>
    </w:p>
    <w:p w14:paraId="6E614FB1" w14:textId="77777777" w:rsidR="00893C49" w:rsidRDefault="00893C49" w:rsidP="00CB37A0">
      <w:pPr>
        <w:tabs>
          <w:tab w:val="left" w:pos="5576"/>
        </w:tabs>
      </w:pPr>
    </w:p>
    <w:p w14:paraId="263B292C" w14:textId="77777777" w:rsidR="00893C49" w:rsidRDefault="00893C49" w:rsidP="00CB37A0">
      <w:pPr>
        <w:tabs>
          <w:tab w:val="left" w:pos="5576"/>
        </w:tabs>
      </w:pPr>
    </w:p>
    <w:p w14:paraId="46A737CE" w14:textId="77777777" w:rsidR="00893C49" w:rsidRDefault="00893C49" w:rsidP="00CB37A0">
      <w:pPr>
        <w:tabs>
          <w:tab w:val="left" w:pos="5576"/>
        </w:tabs>
      </w:pPr>
    </w:p>
    <w:p w14:paraId="1814A3DE" w14:textId="77777777" w:rsidR="00893C49" w:rsidRDefault="00060EED" w:rsidP="00CB37A0">
      <w:pPr>
        <w:tabs>
          <w:tab w:val="left" w:pos="5576"/>
        </w:tabs>
      </w:pP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67745DF" wp14:editId="08C065F7">
                <wp:simplePos x="0" y="0"/>
                <wp:positionH relativeFrom="margin">
                  <wp:posOffset>619125</wp:posOffset>
                </wp:positionH>
                <wp:positionV relativeFrom="paragraph">
                  <wp:posOffset>199390</wp:posOffset>
                </wp:positionV>
                <wp:extent cx="2402840" cy="574040"/>
                <wp:effectExtent l="0" t="0" r="16510" b="16510"/>
                <wp:wrapNone/>
                <wp:docPr id="60" name="Zaoblený obdé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5740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E7E00" w14:textId="77777777" w:rsidR="00060EED" w:rsidRPr="00060EED" w:rsidRDefault="00060EED" w:rsidP="00060EED">
                            <w:pPr>
                              <w:pStyle w:val="Text"/>
                              <w:jc w:val="left"/>
                              <w:rPr>
                                <w:sz w:val="22"/>
                                <w:szCs w:val="19"/>
                              </w:rPr>
                            </w:pPr>
                            <w:r w:rsidRPr="00060EED">
                              <w:rPr>
                                <w:b/>
                                <w:color w:val="00587E"/>
                                <w:sz w:val="22"/>
                                <w:szCs w:val="19"/>
                              </w:rPr>
                              <w:t>Pokud ano, v jaké výši?</w:t>
                            </w:r>
                          </w:p>
                          <w:p w14:paraId="3314A7B5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3A729F33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745DF" id="Zaoblený obdélník 60" o:spid="_x0000_s1098" style="position:absolute;left:0;text-align:left;margin-left:48.75pt;margin-top:15.7pt;width:189.2pt;height:45.2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" fillcolor="white [3201]" strokecolor="#00587e" strokeweight="1pt">
                <v:stroke joinstyle="miter"/>
                <v:textbox>
                  <w:txbxContent>
                    <w:p w14:paraId="3B5E7E00" w14:textId="77777777" w:rsidR="00060EED" w:rsidRPr="00060EED" w:rsidRDefault="00060EED" w:rsidP="00060EED">
                      <w:pPr>
                        <w:pStyle w:val="Text"/>
                        <w:jc w:val="left"/>
                        <w:rPr>
                          <w:sz w:val="22"/>
                          <w:szCs w:val="19"/>
                        </w:rPr>
                      </w:pPr>
                      <w:r w:rsidRPr="00060EED">
                        <w:rPr>
                          <w:b/>
                          <w:color w:val="00587E"/>
                          <w:sz w:val="22"/>
                          <w:szCs w:val="19"/>
                        </w:rPr>
                        <w:t>Pokud ano, v jaké výši?</w:t>
                      </w:r>
                    </w:p>
                    <w:p w14:paraId="3314A7B5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3A729F33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0E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8146210" wp14:editId="2102D588">
                <wp:simplePos x="0" y="0"/>
                <wp:positionH relativeFrom="margin">
                  <wp:posOffset>3124835</wp:posOffset>
                </wp:positionH>
                <wp:positionV relativeFrom="paragraph">
                  <wp:posOffset>205105</wp:posOffset>
                </wp:positionV>
                <wp:extent cx="2837815" cy="573405"/>
                <wp:effectExtent l="0" t="0" r="19685" b="17145"/>
                <wp:wrapNone/>
                <wp:docPr id="61" name="Zaoblený 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573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63818" w14:textId="77777777" w:rsidR="00060EED" w:rsidRDefault="00060EED" w:rsidP="00060EED">
                            <w:pPr>
                              <w:pStyle w:val="Text"/>
                            </w:pPr>
                          </w:p>
                          <w:p w14:paraId="66D2A3F8" w14:textId="77777777" w:rsidR="00060EED" w:rsidRDefault="00060EED" w:rsidP="00060EED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39E94439" w14:textId="77777777" w:rsidR="00060EED" w:rsidRPr="00856064" w:rsidRDefault="00060EED" w:rsidP="00060EED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46210" id="Zaoblený obdélník 61" o:spid="_x0000_s1099" style="position:absolute;left:0;text-align:left;margin-left:246.05pt;margin-top:16.15pt;width:223.45pt;height:45.1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" fillcolor="white [3201]" strokecolor="#00587e" strokeweight="1pt">
                <v:stroke joinstyle="miter"/>
                <v:textbox>
                  <w:txbxContent>
                    <w:p w14:paraId="1EF63818" w14:textId="77777777" w:rsidR="00060EED" w:rsidRDefault="00060EED" w:rsidP="00060EED">
                      <w:pPr>
                        <w:pStyle w:val="Text"/>
                      </w:pPr>
                    </w:p>
                    <w:p w14:paraId="66D2A3F8" w14:textId="77777777" w:rsidR="00060EED" w:rsidRDefault="00060EED" w:rsidP="00060EED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39E94439" w14:textId="77777777" w:rsidR="00060EED" w:rsidRPr="00856064" w:rsidRDefault="00060EED" w:rsidP="00060EED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DF40CE" w14:textId="77777777" w:rsidR="00CB37A0" w:rsidRDefault="00CB37A0" w:rsidP="00CB37A0">
      <w:pPr>
        <w:tabs>
          <w:tab w:val="left" w:pos="5576"/>
        </w:tabs>
      </w:pPr>
    </w:p>
    <w:p w14:paraId="11C611C7" w14:textId="77777777" w:rsidR="00060EED" w:rsidRDefault="00060EED" w:rsidP="00CB37A0">
      <w:pPr>
        <w:tabs>
          <w:tab w:val="left" w:pos="5576"/>
        </w:tabs>
      </w:pPr>
    </w:p>
    <w:p w14:paraId="76A4CB58" w14:textId="77777777" w:rsidR="00060EED" w:rsidRDefault="00060EED" w:rsidP="00CB37A0">
      <w:pPr>
        <w:tabs>
          <w:tab w:val="left" w:pos="5576"/>
        </w:tabs>
      </w:pPr>
    </w:p>
    <w:p w14:paraId="2B19D6D2" w14:textId="77777777" w:rsidR="00060EED" w:rsidRDefault="00060EED" w:rsidP="00CB37A0">
      <w:pPr>
        <w:tabs>
          <w:tab w:val="left" w:pos="5576"/>
        </w:tabs>
      </w:pPr>
    </w:p>
    <w:p w14:paraId="195306D7" w14:textId="77777777" w:rsidR="00060EED" w:rsidRDefault="00060EED" w:rsidP="00CB37A0">
      <w:pPr>
        <w:tabs>
          <w:tab w:val="left" w:pos="5576"/>
        </w:tabs>
      </w:pPr>
    </w:p>
    <w:p w14:paraId="213A23B3" w14:textId="77777777" w:rsidR="0035374E" w:rsidRDefault="0035374E" w:rsidP="00CB37A0">
      <w:pPr>
        <w:tabs>
          <w:tab w:val="left" w:pos="5576"/>
        </w:tabs>
      </w:pPr>
    </w:p>
    <w:p w14:paraId="4E784957" w14:textId="77777777" w:rsidR="00CB37A0" w:rsidRDefault="008B214B" w:rsidP="00CB37A0">
      <w:pPr>
        <w:tabs>
          <w:tab w:val="left" w:pos="5576"/>
        </w:tabs>
      </w:pPr>
      <w:r w:rsidRPr="00CB37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4C69475" wp14:editId="5139FC02">
                <wp:simplePos x="0" y="0"/>
                <wp:positionH relativeFrom="margin">
                  <wp:posOffset>650713</wp:posOffset>
                </wp:positionH>
                <wp:positionV relativeFrom="paragraph">
                  <wp:posOffset>3810</wp:posOffset>
                </wp:positionV>
                <wp:extent cx="5325745" cy="552450"/>
                <wp:effectExtent l="0" t="0" r="27305" b="19050"/>
                <wp:wrapNone/>
                <wp:docPr id="66" name="Zaoblený obdélní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74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28FF9" w14:textId="77777777" w:rsidR="00CB37A0" w:rsidRPr="003F5904" w:rsidRDefault="00CB37A0" w:rsidP="00CB37A0">
                            <w:pPr>
                              <w:pStyle w:val="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22"/>
                                <w:szCs w:val="20"/>
                              </w:rPr>
                              <w:t>Jaké trvalé následky poškození zdraví mělo či dosud má?</w:t>
                            </w:r>
                          </w:p>
                          <w:p w14:paraId="0DB9F36A" w14:textId="77777777" w:rsidR="00CB37A0" w:rsidRDefault="00CB37A0" w:rsidP="00CB37A0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31BBE693" w14:textId="77777777" w:rsidR="00CB37A0" w:rsidRPr="00856064" w:rsidRDefault="00CB37A0" w:rsidP="00CB37A0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69475" id="Zaoblený obdélník 66" o:spid="_x0000_s1100" style="position:absolute;left:0;text-align:left;margin-left:51.25pt;margin-top:.3pt;width:419.35pt;height:43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" fillcolor="white [3201]" strokecolor="#00587e" strokeweight="1pt">
                <v:stroke joinstyle="miter"/>
                <v:textbox>
                  <w:txbxContent>
                    <w:p w14:paraId="0BE28FF9" w14:textId="77777777" w:rsidR="00CB37A0" w:rsidRPr="003F5904" w:rsidRDefault="00CB37A0" w:rsidP="00CB37A0">
                      <w:pPr>
                        <w:pStyle w:val="Tex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00587E"/>
                          <w:sz w:val="22"/>
                          <w:szCs w:val="20"/>
                        </w:rPr>
                        <w:t>Jaké trvalé následky poškození zdraví mělo či dosud má?</w:t>
                      </w:r>
                    </w:p>
                    <w:p w14:paraId="0DB9F36A" w14:textId="77777777" w:rsidR="00CB37A0" w:rsidRDefault="00CB37A0" w:rsidP="00CB37A0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31BBE693" w14:textId="77777777" w:rsidR="00CB37A0" w:rsidRPr="00856064" w:rsidRDefault="00CB37A0" w:rsidP="00CB37A0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37A0" w:rsidRPr="00CB37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85B8B6" wp14:editId="7D0BEBBD">
                <wp:simplePos x="0" y="0"/>
                <wp:positionH relativeFrom="margin">
                  <wp:align>left</wp:align>
                </wp:positionH>
                <wp:positionV relativeFrom="paragraph">
                  <wp:posOffset>3972</wp:posOffset>
                </wp:positionV>
                <wp:extent cx="509905" cy="3147238"/>
                <wp:effectExtent l="0" t="0" r="23495" b="15240"/>
                <wp:wrapNone/>
                <wp:docPr id="65" name="Zaoblený 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314723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40CBE" w14:textId="77777777" w:rsidR="00CB37A0" w:rsidRPr="00922CB1" w:rsidRDefault="00060EED" w:rsidP="00CB37A0">
                            <w:pPr>
                              <w:pStyle w:val="Text"/>
                              <w:jc w:val="center"/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40"/>
                                <w:szCs w:val="4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5B8B6" id="Zaoblený obdélník 65" o:spid="_x0000_s1101" style="position:absolute;left:0;text-align:left;margin-left:0;margin-top:.3pt;width:40.15pt;height:247.8pt;z-index:251749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" fillcolor="white [3201]" strokecolor="#00587e" strokeweight="1pt">
                <v:stroke joinstyle="miter"/>
                <v:textbox inset="0,0,0,0">
                  <w:txbxContent>
                    <w:p w14:paraId="03B40CBE" w14:textId="77777777" w:rsidR="00CB37A0" w:rsidRPr="00922CB1" w:rsidRDefault="00060EED" w:rsidP="00CB37A0">
                      <w:pPr>
                        <w:pStyle w:val="Text"/>
                        <w:jc w:val="center"/>
                        <w:rPr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color w:val="00587E"/>
                          <w:sz w:val="40"/>
                          <w:szCs w:val="48"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A27B19" w14:textId="77777777" w:rsidR="00CB37A0" w:rsidRPr="00CB37A0" w:rsidRDefault="00CB37A0" w:rsidP="00CB37A0"/>
    <w:p w14:paraId="2F596EE3" w14:textId="77777777" w:rsidR="00CB37A0" w:rsidRPr="00CB37A0" w:rsidRDefault="008B214B" w:rsidP="00CB37A0">
      <w:r w:rsidRPr="00CB37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D5FB8C1" wp14:editId="6C3FB122">
                <wp:simplePos x="0" y="0"/>
                <wp:positionH relativeFrom="margin">
                  <wp:posOffset>662778</wp:posOffset>
                </wp:positionH>
                <wp:positionV relativeFrom="paragraph">
                  <wp:posOffset>130175</wp:posOffset>
                </wp:positionV>
                <wp:extent cx="5304155" cy="1105786"/>
                <wp:effectExtent l="0" t="0" r="10795" b="18415"/>
                <wp:wrapNone/>
                <wp:docPr id="67" name="Zaoblený obdélní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4155" cy="1105786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8CBA9" w14:textId="77777777" w:rsidR="00CB37A0" w:rsidRDefault="00CB37A0" w:rsidP="00CB37A0">
                            <w:pPr>
                              <w:pStyle w:val="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FB8C1" id="Zaoblený obdélník 67" o:spid="_x0000_s1102" style="position:absolute;left:0;text-align:left;margin-left:52.2pt;margin-top:10.25pt;width:417.65pt;height:87.0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" fillcolor="white [3201]" strokecolor="#00587e" strokeweight="1pt">
                <v:stroke joinstyle="miter"/>
                <v:textbox>
                  <w:txbxContent>
                    <w:p w14:paraId="5E88CBA9" w14:textId="77777777" w:rsidR="00CB37A0" w:rsidRDefault="00CB37A0" w:rsidP="00CB37A0">
                      <w:pPr>
                        <w:pStyle w:val="Tex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FFB73C" w14:textId="77777777" w:rsidR="00CB37A0" w:rsidRPr="00CB37A0" w:rsidRDefault="00CB37A0" w:rsidP="00CB37A0"/>
    <w:p w14:paraId="31253830" w14:textId="77777777" w:rsidR="00CB37A0" w:rsidRPr="00CB37A0" w:rsidRDefault="00CB37A0" w:rsidP="00CB37A0"/>
    <w:p w14:paraId="7BE95689" w14:textId="77777777" w:rsidR="00CB37A0" w:rsidRPr="00CB37A0" w:rsidRDefault="00CB37A0" w:rsidP="00CB37A0"/>
    <w:p w14:paraId="41A9C273" w14:textId="77777777" w:rsidR="00CB37A0" w:rsidRDefault="00CB37A0" w:rsidP="00CB37A0"/>
    <w:p w14:paraId="28959935" w14:textId="77777777" w:rsidR="00CB37A0" w:rsidRDefault="00CB37A0" w:rsidP="00CB37A0">
      <w:pPr>
        <w:tabs>
          <w:tab w:val="left" w:pos="2361"/>
        </w:tabs>
      </w:pPr>
      <w:r w:rsidRPr="00CB37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27B4A34" wp14:editId="2EDA999D">
                <wp:simplePos x="0" y="0"/>
                <wp:positionH relativeFrom="margin">
                  <wp:posOffset>626745</wp:posOffset>
                </wp:positionH>
                <wp:positionV relativeFrom="paragraph">
                  <wp:posOffset>10160</wp:posOffset>
                </wp:positionV>
                <wp:extent cx="2402840" cy="574040"/>
                <wp:effectExtent l="0" t="0" r="16510" b="16510"/>
                <wp:wrapNone/>
                <wp:docPr id="68" name="Zaoblený obdé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5740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470A0" w14:textId="77777777" w:rsidR="00CB37A0" w:rsidRPr="00CB37A0" w:rsidRDefault="00CB37A0" w:rsidP="00CB37A0">
                            <w:pPr>
                              <w:pStyle w:val="Text"/>
                              <w:jc w:val="left"/>
                              <w:rPr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18"/>
                                <w:szCs w:val="19"/>
                              </w:rPr>
                              <w:t>Došlo již k ustálení zdravotního stavu?</w:t>
                            </w:r>
                          </w:p>
                          <w:p w14:paraId="4961883C" w14:textId="77777777" w:rsidR="00CB37A0" w:rsidRDefault="00CB37A0" w:rsidP="00CB37A0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3DB44508" w14:textId="77777777" w:rsidR="00CB37A0" w:rsidRPr="00856064" w:rsidRDefault="00CB37A0" w:rsidP="00CB37A0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B4A34" id="Zaoblený obdélník 68" o:spid="_x0000_s1103" style="position:absolute;left:0;text-align:left;margin-left:49.35pt;margin-top:.8pt;width:189.2pt;height:45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" fillcolor="white [3201]" strokecolor="#00587e" strokeweight="1pt">
                <v:stroke joinstyle="miter"/>
                <v:textbox>
                  <w:txbxContent>
                    <w:p w14:paraId="540470A0" w14:textId="77777777" w:rsidR="00CB37A0" w:rsidRPr="00CB37A0" w:rsidRDefault="00CB37A0" w:rsidP="00CB37A0">
                      <w:pPr>
                        <w:pStyle w:val="Text"/>
                        <w:jc w:val="left"/>
                        <w:rPr>
                          <w:sz w:val="18"/>
                          <w:szCs w:val="19"/>
                        </w:rPr>
                      </w:pPr>
                      <w:r>
                        <w:rPr>
                          <w:b/>
                          <w:color w:val="00587E"/>
                          <w:sz w:val="18"/>
                          <w:szCs w:val="19"/>
                        </w:rPr>
                        <w:t>Došlo již k ustálení zdravotního stavu?</w:t>
                      </w:r>
                    </w:p>
                    <w:p w14:paraId="4961883C" w14:textId="77777777" w:rsidR="00CB37A0" w:rsidRDefault="00CB37A0" w:rsidP="00CB37A0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3DB44508" w14:textId="77777777" w:rsidR="00CB37A0" w:rsidRPr="00856064" w:rsidRDefault="00CB37A0" w:rsidP="00CB37A0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B37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343E505" wp14:editId="2EB5A126">
                <wp:simplePos x="0" y="0"/>
                <wp:positionH relativeFrom="margin">
                  <wp:posOffset>3136841</wp:posOffset>
                </wp:positionH>
                <wp:positionV relativeFrom="paragraph">
                  <wp:posOffset>10633</wp:posOffset>
                </wp:positionV>
                <wp:extent cx="2837815" cy="574040"/>
                <wp:effectExtent l="0" t="0" r="19685" b="16510"/>
                <wp:wrapNone/>
                <wp:docPr id="69" name="Zaoblený obdélní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5740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0A2FC" w14:textId="77777777" w:rsidR="00CB37A0" w:rsidRDefault="00CB37A0" w:rsidP="00CB37A0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  <w:r w:rsidRPr="003F5904">
                              <w:rPr>
                                <w:sz w:val="32"/>
                                <w:szCs w:val="36"/>
                              </w:rPr>
                              <w:t xml:space="preserve">      Ano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888918955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     Ne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sz w:val="32"/>
                                  <w:szCs w:val="36"/>
                                </w:rPr>
                                <w:id w:val="-1505898375"/>
                                <w15:color w:val="00587E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32"/>
                                <w:szCs w:val="36"/>
                              </w:rPr>
                              <w:t xml:space="preserve">     </w:t>
                            </w:r>
                          </w:p>
                          <w:p w14:paraId="61396062" w14:textId="77777777" w:rsidR="00CB37A0" w:rsidRPr="003F5904" w:rsidRDefault="00CB37A0" w:rsidP="00CB37A0">
                            <w:pPr>
                              <w:pStyle w:val="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1336A56" w14:textId="77777777" w:rsidR="00CB37A0" w:rsidRDefault="00CB37A0" w:rsidP="00CB37A0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5C83642B" w14:textId="77777777" w:rsidR="00CB37A0" w:rsidRPr="00856064" w:rsidRDefault="00CB37A0" w:rsidP="00CB37A0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3E505" id="Zaoblený obdélník 69" o:spid="_x0000_s1104" style="position:absolute;left:0;text-align:left;margin-left:247pt;margin-top:.85pt;width:223.45pt;height:45.2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" fillcolor="white [3201]" strokecolor="#00587e" strokeweight="1pt">
                <v:stroke joinstyle="miter"/>
                <v:textbox>
                  <w:txbxContent>
                    <w:p w14:paraId="08C0A2FC" w14:textId="77777777" w:rsidR="00CB37A0" w:rsidRDefault="00CB37A0" w:rsidP="00CB37A0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  <w:r w:rsidRPr="003F5904">
                        <w:rPr>
                          <w:sz w:val="32"/>
                          <w:szCs w:val="36"/>
                        </w:rPr>
                        <w:t xml:space="preserve">      Ano</w:t>
                      </w: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888918955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     Ne</w:t>
                      </w: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sdt>
                        <w:sdtPr>
                          <w:rPr>
                            <w:sz w:val="32"/>
                            <w:szCs w:val="36"/>
                          </w:rPr>
                          <w:id w:val="-1505898375"/>
                          <w15:color w:val="00587E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32"/>
                          <w:szCs w:val="36"/>
                        </w:rPr>
                        <w:t xml:space="preserve">     </w:t>
                      </w:r>
                    </w:p>
                    <w:p w14:paraId="61396062" w14:textId="77777777" w:rsidR="00CB37A0" w:rsidRPr="003F5904" w:rsidRDefault="00CB37A0" w:rsidP="00CB37A0">
                      <w:pPr>
                        <w:pStyle w:val="Text"/>
                        <w:rPr>
                          <w:sz w:val="36"/>
                          <w:szCs w:val="36"/>
                        </w:rPr>
                      </w:pPr>
                    </w:p>
                    <w:p w14:paraId="71336A56" w14:textId="77777777" w:rsidR="00CB37A0" w:rsidRDefault="00CB37A0" w:rsidP="00CB37A0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5C83642B" w14:textId="77777777" w:rsidR="00CB37A0" w:rsidRPr="00856064" w:rsidRDefault="00CB37A0" w:rsidP="00CB37A0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14:paraId="0E236185" w14:textId="77777777" w:rsidR="00CB37A0" w:rsidRPr="00CB37A0" w:rsidRDefault="00CB37A0" w:rsidP="00CB37A0"/>
    <w:p w14:paraId="7E60E7EE" w14:textId="77777777" w:rsidR="00CB37A0" w:rsidRDefault="00CB37A0" w:rsidP="00CB37A0">
      <w:r w:rsidRPr="00CB37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8F3E85A" wp14:editId="10258B5B">
                <wp:simplePos x="0" y="0"/>
                <wp:positionH relativeFrom="margin">
                  <wp:posOffset>3154045</wp:posOffset>
                </wp:positionH>
                <wp:positionV relativeFrom="paragraph">
                  <wp:posOffset>163830</wp:posOffset>
                </wp:positionV>
                <wp:extent cx="2837815" cy="573405"/>
                <wp:effectExtent l="0" t="0" r="19685" b="17145"/>
                <wp:wrapNone/>
                <wp:docPr id="71" name="Zaoblený obdélní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573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B14FC" w14:textId="77777777" w:rsidR="00CB37A0" w:rsidRDefault="00CB37A0" w:rsidP="00CB37A0">
                            <w:pPr>
                              <w:pStyle w:val="Text"/>
                            </w:pPr>
                          </w:p>
                          <w:p w14:paraId="6570C729" w14:textId="77777777" w:rsidR="00CB37A0" w:rsidRDefault="00CB37A0" w:rsidP="00CB37A0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329551E7" w14:textId="77777777" w:rsidR="00CB37A0" w:rsidRPr="00856064" w:rsidRDefault="00CB37A0" w:rsidP="00CB37A0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3E85A" id="Zaoblený obdélník 71" o:spid="_x0000_s1105" style="position:absolute;left:0;text-align:left;margin-left:248.35pt;margin-top:12.9pt;width:223.45pt;height:45.1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" fillcolor="white [3201]" strokecolor="#00587e" strokeweight="1pt">
                <v:stroke joinstyle="miter"/>
                <v:textbox>
                  <w:txbxContent>
                    <w:p w14:paraId="124B14FC" w14:textId="77777777" w:rsidR="00CB37A0" w:rsidRDefault="00CB37A0" w:rsidP="00CB37A0">
                      <w:pPr>
                        <w:pStyle w:val="Text"/>
                      </w:pPr>
                    </w:p>
                    <w:p w14:paraId="6570C729" w14:textId="77777777" w:rsidR="00CB37A0" w:rsidRDefault="00CB37A0" w:rsidP="00CB37A0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329551E7" w14:textId="77777777" w:rsidR="00CB37A0" w:rsidRPr="00856064" w:rsidRDefault="00CB37A0" w:rsidP="00CB37A0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B37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B5FE08D" wp14:editId="7836476D">
                <wp:simplePos x="0" y="0"/>
                <wp:positionH relativeFrom="margin">
                  <wp:posOffset>648335</wp:posOffset>
                </wp:positionH>
                <wp:positionV relativeFrom="paragraph">
                  <wp:posOffset>158277</wp:posOffset>
                </wp:positionV>
                <wp:extent cx="2402840" cy="574040"/>
                <wp:effectExtent l="0" t="0" r="16510" b="16510"/>
                <wp:wrapNone/>
                <wp:docPr id="70" name="Zaoblený obdélní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5740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A5390" w14:textId="77777777" w:rsidR="00CB37A0" w:rsidRPr="00CB37A0" w:rsidRDefault="00CB37A0" w:rsidP="00CB37A0">
                            <w:pPr>
                              <w:pStyle w:val="Text"/>
                              <w:jc w:val="left"/>
                              <w:rPr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18"/>
                                <w:szCs w:val="19"/>
                              </w:rPr>
                              <w:t>Pokud ano, kd</w:t>
                            </w:r>
                            <w:r w:rsidR="00060EED">
                              <w:rPr>
                                <w:b/>
                                <w:color w:val="00587E"/>
                                <w:sz w:val="18"/>
                                <w:szCs w:val="19"/>
                              </w:rPr>
                              <w:t xml:space="preserve">y k ustálení zdravotního stavu </w:t>
                            </w:r>
                            <w:r>
                              <w:rPr>
                                <w:b/>
                                <w:color w:val="00587E"/>
                                <w:sz w:val="18"/>
                                <w:szCs w:val="19"/>
                              </w:rPr>
                              <w:t>došlo?</w:t>
                            </w:r>
                          </w:p>
                          <w:p w14:paraId="7224B25F" w14:textId="77777777" w:rsidR="00CB37A0" w:rsidRDefault="00CB37A0" w:rsidP="00CB37A0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04DBD868" w14:textId="77777777" w:rsidR="00CB37A0" w:rsidRPr="00856064" w:rsidRDefault="00CB37A0" w:rsidP="00CB37A0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FE08D" id="Zaoblený obdélník 70" o:spid="_x0000_s1106" style="position:absolute;left:0;text-align:left;margin-left:51.05pt;margin-top:12.45pt;width:189.2pt;height:45.2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" fillcolor="white [3201]" strokecolor="#00587e" strokeweight="1pt">
                <v:stroke joinstyle="miter"/>
                <v:textbox>
                  <w:txbxContent>
                    <w:p w14:paraId="67BA5390" w14:textId="77777777" w:rsidR="00CB37A0" w:rsidRPr="00CB37A0" w:rsidRDefault="00CB37A0" w:rsidP="00CB37A0">
                      <w:pPr>
                        <w:pStyle w:val="Text"/>
                        <w:jc w:val="left"/>
                        <w:rPr>
                          <w:sz w:val="18"/>
                          <w:szCs w:val="19"/>
                        </w:rPr>
                      </w:pPr>
                      <w:r>
                        <w:rPr>
                          <w:b/>
                          <w:color w:val="00587E"/>
                          <w:sz w:val="18"/>
                          <w:szCs w:val="19"/>
                        </w:rPr>
                        <w:t>Pokud ano, kd</w:t>
                      </w:r>
                      <w:r w:rsidR="00060EED">
                        <w:rPr>
                          <w:b/>
                          <w:color w:val="00587E"/>
                          <w:sz w:val="18"/>
                          <w:szCs w:val="19"/>
                        </w:rPr>
                        <w:t xml:space="preserve">y k ustálení zdravotního stavu </w:t>
                      </w:r>
                      <w:r>
                        <w:rPr>
                          <w:b/>
                          <w:color w:val="00587E"/>
                          <w:sz w:val="18"/>
                          <w:szCs w:val="19"/>
                        </w:rPr>
                        <w:t>došlo?</w:t>
                      </w:r>
                    </w:p>
                    <w:p w14:paraId="7224B25F" w14:textId="77777777" w:rsidR="00CB37A0" w:rsidRDefault="00CB37A0" w:rsidP="00CB37A0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04DBD868" w14:textId="77777777" w:rsidR="00CB37A0" w:rsidRPr="00856064" w:rsidRDefault="00CB37A0" w:rsidP="00CB37A0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AE93A3" w14:textId="77777777" w:rsidR="008C7F6E" w:rsidRDefault="00CB37A0" w:rsidP="008C7F6E">
      <w:pPr>
        <w:tabs>
          <w:tab w:val="left" w:pos="3031"/>
        </w:tabs>
      </w:pPr>
      <w:r>
        <w:tab/>
      </w:r>
    </w:p>
    <w:p w14:paraId="5262CFEC" w14:textId="77777777" w:rsidR="008C7F6E" w:rsidRDefault="008C7F6E" w:rsidP="008C7F6E">
      <w:pPr>
        <w:tabs>
          <w:tab w:val="left" w:pos="3031"/>
        </w:tabs>
      </w:pPr>
    </w:p>
    <w:p w14:paraId="33CF664E" w14:textId="77777777" w:rsidR="00505F20" w:rsidRDefault="00505F20" w:rsidP="008C7F6E">
      <w:pPr>
        <w:tabs>
          <w:tab w:val="left" w:pos="3031"/>
        </w:tabs>
      </w:pPr>
    </w:p>
    <w:p w14:paraId="36948272" w14:textId="77777777" w:rsidR="00CC7DDD" w:rsidRDefault="00CC7DDD" w:rsidP="008C7F6E">
      <w:pPr>
        <w:tabs>
          <w:tab w:val="left" w:pos="3031"/>
        </w:tabs>
      </w:pPr>
      <w:r w:rsidRPr="00CC7D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5F285E" wp14:editId="3E9C7D15">
                <wp:simplePos x="0" y="0"/>
                <wp:positionH relativeFrom="margin">
                  <wp:align>left</wp:align>
                </wp:positionH>
                <wp:positionV relativeFrom="paragraph">
                  <wp:posOffset>262329</wp:posOffset>
                </wp:positionV>
                <wp:extent cx="509905" cy="861060"/>
                <wp:effectExtent l="0" t="0" r="23495" b="15240"/>
                <wp:wrapNone/>
                <wp:docPr id="72" name="Zaoblený obdélní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8610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1CC70" w14:textId="77777777" w:rsidR="00CC7DDD" w:rsidRPr="00922CB1" w:rsidRDefault="00060EED" w:rsidP="00CC7DDD">
                            <w:pPr>
                              <w:pStyle w:val="Text"/>
                              <w:jc w:val="center"/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 w:val="40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F285E" id="Zaoblený obdélník 72" o:spid="_x0000_s1107" style="position:absolute;left:0;text-align:left;margin-left:0;margin-top:20.65pt;width:40.15pt;height:67.8pt;z-index:25175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" fillcolor="white [3201]" strokecolor="#00587e" strokeweight="1pt">
                <v:stroke joinstyle="miter"/>
                <v:textbox inset="0,0,0,0">
                  <w:txbxContent>
                    <w:p w14:paraId="6ED1CC70" w14:textId="77777777" w:rsidR="00CC7DDD" w:rsidRPr="00922CB1" w:rsidRDefault="00060EED" w:rsidP="00CC7DDD">
                      <w:pPr>
                        <w:pStyle w:val="Text"/>
                        <w:jc w:val="center"/>
                        <w:rPr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color w:val="00587E"/>
                          <w:sz w:val="40"/>
                          <w:szCs w:val="48"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7D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4776DCA" wp14:editId="44BBAC15">
                <wp:simplePos x="0" y="0"/>
                <wp:positionH relativeFrom="margin">
                  <wp:posOffset>610028</wp:posOffset>
                </wp:positionH>
                <wp:positionV relativeFrom="paragraph">
                  <wp:posOffset>262328</wp:posOffset>
                </wp:positionV>
                <wp:extent cx="5325745" cy="861237"/>
                <wp:effectExtent l="0" t="0" r="27305" b="15240"/>
                <wp:wrapNone/>
                <wp:docPr id="73" name="Zaoblený obdélní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745" cy="861237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EA73C" w14:textId="77777777" w:rsidR="00CC7DDD" w:rsidRPr="00CC7DDD" w:rsidRDefault="00CC7DDD" w:rsidP="00CC7DDD">
                            <w:pPr>
                              <w:pStyle w:val="Text"/>
                              <w:rPr>
                                <w:sz w:val="18"/>
                              </w:rPr>
                            </w:pPr>
                            <w:r w:rsidRPr="00CC7DDD">
                              <w:rPr>
                                <w:b/>
                                <w:color w:val="00587E"/>
                                <w:szCs w:val="20"/>
                              </w:rPr>
                              <w:t>Jaké jsou dosud zhruba odhadované náklady spojené s léčením (cestovní náklady, náklady na léky a léčebné procedury, regulační poplatky, znalecké posudky</w:t>
                            </w:r>
                            <w:r w:rsidR="00060EED">
                              <w:rPr>
                                <w:b/>
                                <w:color w:val="00587E"/>
                                <w:szCs w:val="20"/>
                              </w:rPr>
                              <w:t>)</w:t>
                            </w:r>
                            <w:r w:rsidRPr="00CC7DDD">
                              <w:rPr>
                                <w:b/>
                                <w:color w:val="00587E"/>
                                <w:szCs w:val="20"/>
                              </w:rPr>
                              <w:t>?</w:t>
                            </w:r>
                          </w:p>
                          <w:p w14:paraId="1F329140" w14:textId="77777777" w:rsidR="00CC7DDD" w:rsidRPr="00CC7DDD" w:rsidRDefault="00CC7DDD" w:rsidP="00CC7DDD">
                            <w:pPr>
                              <w:rPr>
                                <w:b/>
                                <w:color w:val="00587E"/>
                                <w:sz w:val="16"/>
                                <w:szCs w:val="20"/>
                              </w:rPr>
                            </w:pPr>
                          </w:p>
                          <w:p w14:paraId="71FB0B34" w14:textId="77777777" w:rsidR="00CC7DDD" w:rsidRPr="00CC7DDD" w:rsidRDefault="00CC7DDD" w:rsidP="00CC7DDD">
                            <w:pPr>
                              <w:rPr>
                                <w:b/>
                                <w:color w:val="00587E"/>
                                <w:sz w:val="28"/>
                              </w:rPr>
                            </w:pPr>
                            <w:r w:rsidRPr="00CC7DDD">
                              <w:rPr>
                                <w:b/>
                                <w:color w:val="00587E"/>
                                <w:sz w:val="16"/>
                                <w:szCs w:val="20"/>
                              </w:rPr>
                              <w:t>:</w:t>
                            </w:r>
                            <w:r w:rsidRPr="00CC7DDD">
                              <w:rPr>
                                <w:b/>
                                <w:color w:val="00587E"/>
                                <w:sz w:val="28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76DCA" id="Zaoblený obdélník 73" o:spid="_x0000_s1108" style="position:absolute;left:0;text-align:left;margin-left:48.05pt;margin-top:20.65pt;width:419.35pt;height:67.8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" fillcolor="white [3201]" strokecolor="#00587e" strokeweight="1pt">
                <v:stroke joinstyle="miter"/>
                <v:textbox>
                  <w:txbxContent>
                    <w:p w14:paraId="7A0EA73C" w14:textId="77777777" w:rsidR="00CC7DDD" w:rsidRPr="00CC7DDD" w:rsidRDefault="00CC7DDD" w:rsidP="00CC7DDD">
                      <w:pPr>
                        <w:pStyle w:val="Text"/>
                        <w:rPr>
                          <w:sz w:val="18"/>
                        </w:rPr>
                      </w:pPr>
                      <w:r w:rsidRPr="00CC7DDD">
                        <w:rPr>
                          <w:b/>
                          <w:color w:val="00587E"/>
                          <w:szCs w:val="20"/>
                        </w:rPr>
                        <w:t>Jaké jsou dosud zhruba odhadované náklady spojené s léčením (cestovní náklady, náklady na léky a léčebné procedury, regulační poplatky, znalecké posudky</w:t>
                      </w:r>
                      <w:r w:rsidR="00060EED">
                        <w:rPr>
                          <w:b/>
                          <w:color w:val="00587E"/>
                          <w:szCs w:val="20"/>
                        </w:rPr>
                        <w:t>)</w:t>
                      </w:r>
                      <w:r w:rsidRPr="00CC7DDD">
                        <w:rPr>
                          <w:b/>
                          <w:color w:val="00587E"/>
                          <w:szCs w:val="20"/>
                        </w:rPr>
                        <w:t>?</w:t>
                      </w:r>
                    </w:p>
                    <w:p w14:paraId="1F329140" w14:textId="77777777" w:rsidR="00CC7DDD" w:rsidRPr="00CC7DDD" w:rsidRDefault="00CC7DDD" w:rsidP="00CC7DDD">
                      <w:pPr>
                        <w:rPr>
                          <w:b/>
                          <w:color w:val="00587E"/>
                          <w:sz w:val="16"/>
                          <w:szCs w:val="20"/>
                        </w:rPr>
                      </w:pPr>
                    </w:p>
                    <w:p w14:paraId="71FB0B34" w14:textId="77777777" w:rsidR="00CC7DDD" w:rsidRPr="00CC7DDD" w:rsidRDefault="00CC7DDD" w:rsidP="00CC7DDD">
                      <w:pPr>
                        <w:rPr>
                          <w:b/>
                          <w:color w:val="00587E"/>
                          <w:sz w:val="28"/>
                        </w:rPr>
                      </w:pPr>
                      <w:r w:rsidRPr="00CC7DDD">
                        <w:rPr>
                          <w:b/>
                          <w:color w:val="00587E"/>
                          <w:sz w:val="16"/>
                          <w:szCs w:val="20"/>
                        </w:rPr>
                        <w:t>:</w:t>
                      </w:r>
                      <w:r w:rsidRPr="00CC7DDD">
                        <w:rPr>
                          <w:b/>
                          <w:color w:val="00587E"/>
                          <w:sz w:val="28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5D2D85" w14:textId="77777777" w:rsidR="00CC7DDD" w:rsidRDefault="00CC7DDD" w:rsidP="00CC7DDD">
      <w:pPr>
        <w:tabs>
          <w:tab w:val="left" w:pos="1875"/>
        </w:tabs>
      </w:pPr>
      <w:r>
        <w:tab/>
      </w:r>
    </w:p>
    <w:p w14:paraId="63A84CE9" w14:textId="77777777" w:rsidR="00CC7DDD" w:rsidRPr="00CC7DDD" w:rsidRDefault="00CC7DDD" w:rsidP="00CC7DDD"/>
    <w:p w14:paraId="4A9B81C0" w14:textId="77777777" w:rsidR="00CC7DDD" w:rsidRPr="00CC7DDD" w:rsidRDefault="00CC7DDD" w:rsidP="00CC7DDD"/>
    <w:p w14:paraId="4ACD8D4C" w14:textId="77777777" w:rsidR="00CC7DDD" w:rsidRPr="00CC7DDD" w:rsidRDefault="008B214B" w:rsidP="00CC7DDD">
      <w:r w:rsidRPr="00CC7D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C58954" wp14:editId="2B324458">
                <wp:simplePos x="0" y="0"/>
                <wp:positionH relativeFrom="margin">
                  <wp:posOffset>631190</wp:posOffset>
                </wp:positionH>
                <wp:positionV relativeFrom="paragraph">
                  <wp:posOffset>172558</wp:posOffset>
                </wp:positionV>
                <wp:extent cx="5304155" cy="1286539"/>
                <wp:effectExtent l="0" t="0" r="10795" b="27940"/>
                <wp:wrapNone/>
                <wp:docPr id="74" name="Zaoblený obdélní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4155" cy="1286539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EEBA3" w14:textId="77777777" w:rsidR="00CC7DDD" w:rsidRDefault="00CC7DDD" w:rsidP="00CC7DDD">
                            <w:pPr>
                              <w:pStyle w:val="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58954" id="Zaoblený obdélník 74" o:spid="_x0000_s1109" style="position:absolute;left:0;text-align:left;margin-left:49.7pt;margin-top:13.6pt;width:417.65pt;height:101.3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" fillcolor="white [3201]" strokecolor="#00587e" strokeweight="1pt">
                <v:stroke joinstyle="miter"/>
                <v:textbox>
                  <w:txbxContent>
                    <w:p w14:paraId="120EEBA3" w14:textId="77777777" w:rsidR="00CC7DDD" w:rsidRDefault="00CC7DDD" w:rsidP="00CC7DDD">
                      <w:pPr>
                        <w:pStyle w:val="Tex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B281B0" w14:textId="77777777" w:rsidR="00CC7DDD" w:rsidRPr="00CC7DDD" w:rsidRDefault="00CC7DDD" w:rsidP="00CC7DDD"/>
    <w:p w14:paraId="3D26180D" w14:textId="77777777" w:rsidR="00CC7DDD" w:rsidRPr="00CC7DDD" w:rsidRDefault="00CC7DDD" w:rsidP="00CC7DDD"/>
    <w:p w14:paraId="79757FC3" w14:textId="77777777" w:rsidR="00CC7DDD" w:rsidRPr="00CC7DDD" w:rsidRDefault="00CC7DDD" w:rsidP="00CC7DDD"/>
    <w:p w14:paraId="2BB36243" w14:textId="77777777" w:rsidR="00CC7DDD" w:rsidRDefault="00CC7DDD" w:rsidP="00CC7DDD"/>
    <w:p w14:paraId="1BCD7916" w14:textId="77777777" w:rsidR="00CC7DDD" w:rsidRDefault="00CC7DDD" w:rsidP="00CC7DDD">
      <w:pPr>
        <w:tabs>
          <w:tab w:val="left" w:pos="1524"/>
        </w:tabs>
      </w:pPr>
    </w:p>
    <w:p w14:paraId="34AB052E" w14:textId="77777777" w:rsidR="00060EED" w:rsidRDefault="00060EED" w:rsidP="00CC7DDD">
      <w:pPr>
        <w:tabs>
          <w:tab w:val="left" w:pos="1524"/>
        </w:tabs>
      </w:pPr>
    </w:p>
    <w:p w14:paraId="1FF2746E" w14:textId="77777777" w:rsidR="0035374E" w:rsidRDefault="0035374E" w:rsidP="00CC7DDD">
      <w:pPr>
        <w:tabs>
          <w:tab w:val="left" w:pos="1524"/>
        </w:tabs>
      </w:pPr>
    </w:p>
    <w:p w14:paraId="336954B6" w14:textId="77777777" w:rsidR="0035374E" w:rsidRDefault="0035374E" w:rsidP="00CC7DDD">
      <w:pPr>
        <w:tabs>
          <w:tab w:val="left" w:pos="1524"/>
        </w:tabs>
      </w:pPr>
    </w:p>
    <w:p w14:paraId="6AE39F29" w14:textId="77777777" w:rsidR="0035374E" w:rsidRDefault="0035374E" w:rsidP="00CC7DDD">
      <w:pPr>
        <w:tabs>
          <w:tab w:val="left" w:pos="1524"/>
        </w:tabs>
      </w:pPr>
    </w:p>
    <w:p w14:paraId="395DC7F4" w14:textId="77777777" w:rsidR="0035374E" w:rsidRDefault="0035374E" w:rsidP="00CC7DDD">
      <w:pPr>
        <w:tabs>
          <w:tab w:val="left" w:pos="1524"/>
        </w:tabs>
      </w:pPr>
    </w:p>
    <w:p w14:paraId="5DCCB062" w14:textId="77777777" w:rsidR="00505F20" w:rsidRDefault="00505F20" w:rsidP="00CC7DDD">
      <w:pPr>
        <w:tabs>
          <w:tab w:val="left" w:pos="1524"/>
        </w:tabs>
      </w:pPr>
    </w:p>
    <w:p w14:paraId="10978A27" w14:textId="77777777" w:rsidR="00505F20" w:rsidRDefault="00505F20" w:rsidP="00CC7DDD">
      <w:pPr>
        <w:tabs>
          <w:tab w:val="left" w:pos="1524"/>
        </w:tabs>
      </w:pPr>
    </w:p>
    <w:p w14:paraId="209BB8E3" w14:textId="77777777" w:rsidR="00505F20" w:rsidRDefault="00505F20" w:rsidP="00CC7DDD">
      <w:pPr>
        <w:tabs>
          <w:tab w:val="left" w:pos="1524"/>
        </w:tabs>
      </w:pPr>
    </w:p>
    <w:p w14:paraId="11109138" w14:textId="77777777" w:rsidR="00505F20" w:rsidRDefault="00505F20" w:rsidP="00CC7DDD">
      <w:pPr>
        <w:tabs>
          <w:tab w:val="left" w:pos="1524"/>
        </w:tabs>
      </w:pPr>
    </w:p>
    <w:p w14:paraId="439FC006" w14:textId="77777777" w:rsidR="00505F20" w:rsidRDefault="00505F20" w:rsidP="00CC7DDD">
      <w:pPr>
        <w:tabs>
          <w:tab w:val="left" w:pos="1524"/>
        </w:tabs>
      </w:pPr>
    </w:p>
    <w:p w14:paraId="6296863C" w14:textId="77777777" w:rsidR="00060EED" w:rsidRDefault="00060EED" w:rsidP="00CC7DDD">
      <w:pPr>
        <w:tabs>
          <w:tab w:val="left" w:pos="1524"/>
        </w:tabs>
      </w:pPr>
    </w:p>
    <w:p w14:paraId="43A8A6C1" w14:textId="77777777" w:rsidR="00CC7DDD" w:rsidRDefault="008C7F6E" w:rsidP="00CC7DDD">
      <w:pPr>
        <w:tabs>
          <w:tab w:val="left" w:pos="1524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2749BF1" wp14:editId="0E8F3A54">
                <wp:simplePos x="0" y="0"/>
                <wp:positionH relativeFrom="margin">
                  <wp:align>left</wp:align>
                </wp:positionH>
                <wp:positionV relativeFrom="paragraph">
                  <wp:posOffset>3972</wp:posOffset>
                </wp:positionV>
                <wp:extent cx="5911215" cy="1382233"/>
                <wp:effectExtent l="0" t="0" r="0" b="8890"/>
                <wp:wrapNone/>
                <wp:docPr id="108" name="Zaoblený obdélník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215" cy="1382233"/>
                        </a:xfrm>
                        <a:prstGeom prst="roundRect">
                          <a:avLst/>
                        </a:prstGeom>
                        <a:solidFill>
                          <a:srgbClr val="00587E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BF346" w14:textId="77777777" w:rsidR="008C7F6E" w:rsidRPr="00CB0213" w:rsidRDefault="008C7F6E" w:rsidP="008C7F6E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B0213">
                              <w:rPr>
                                <w:b/>
                                <w:color w:val="FFFFFF" w:themeColor="background1"/>
                              </w:rPr>
                              <w:t>Dále Vás prosíme o zaslání následujících příloh:</w:t>
                            </w:r>
                          </w:p>
                          <w:p w14:paraId="59807847" w14:textId="77777777" w:rsidR="008C7F6E" w:rsidRPr="00CB0213" w:rsidRDefault="008C7F6E" w:rsidP="008C7F6E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CB0213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</w:rPr>
                              <w:t xml:space="preserve">Vyplněný </w:t>
                            </w:r>
                            <w:proofErr w:type="spellStart"/>
                            <w:r w:rsidRPr="00CB0213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</w:rPr>
                              <w:t>euroformulář</w:t>
                            </w:r>
                            <w:proofErr w:type="spellEnd"/>
                            <w:r w:rsidRPr="00CB0213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</w:rPr>
                              <w:t xml:space="preserve">/Protokol o dopravní nehodě od Policie ČR </w:t>
                            </w:r>
                          </w:p>
                          <w:p w14:paraId="3093304F" w14:textId="77777777" w:rsidR="008C7F6E" w:rsidRPr="00CB0213" w:rsidRDefault="008C7F6E" w:rsidP="008C7F6E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CB0213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</w:rPr>
                              <w:t>Veškerou komunikaci s</w:t>
                            </w:r>
                            <w:r w:rsidR="00CB0213" w:rsidRPr="00CB0213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</w:rPr>
                              <w:t> </w:t>
                            </w:r>
                            <w:r w:rsidRPr="00CB0213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</w:rPr>
                              <w:t>pojišťovnou</w:t>
                            </w:r>
                            <w:r w:rsidR="00CB0213" w:rsidRPr="00CB0213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</w:rPr>
                              <w:t xml:space="preserve"> (tištěnou i elektronickou)</w:t>
                            </w:r>
                          </w:p>
                          <w:p w14:paraId="19B10B7C" w14:textId="77777777" w:rsidR="008C7F6E" w:rsidRPr="00CB0213" w:rsidRDefault="00CB0213" w:rsidP="008C7F6E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CB0213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</w:rPr>
                              <w:t>Kopii velkého technického průkazu Vašeho vozidla</w:t>
                            </w:r>
                          </w:p>
                          <w:p w14:paraId="38126425" w14:textId="77777777" w:rsidR="00CB0213" w:rsidRPr="00CB0213" w:rsidRDefault="00CB0213" w:rsidP="008C7F6E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CB0213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</w:rPr>
                              <w:t>Případně veškerou zdravotní dokumentaci od dopravní nehody</w:t>
                            </w:r>
                          </w:p>
                          <w:p w14:paraId="3498BFF3" w14:textId="77777777" w:rsidR="008C7F6E" w:rsidRPr="00CB0213" w:rsidRDefault="008C7F6E" w:rsidP="008C7F6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49BF1" id="Zaoblený obdélník 108" o:spid="_x0000_s1110" style="position:absolute;left:0;text-align:left;margin-left:0;margin-top:.3pt;width:465.45pt;height:108.85pt;z-index:25182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" fillcolor="#00587e" stroked="f" strokeweight="1.5pt">
                <v:stroke joinstyle="miter"/>
                <v:textbox>
                  <w:txbxContent>
                    <w:p w14:paraId="040BF346" w14:textId="77777777" w:rsidR="008C7F6E" w:rsidRPr="00CB0213" w:rsidRDefault="008C7F6E" w:rsidP="008C7F6E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CB0213">
                        <w:rPr>
                          <w:b/>
                          <w:color w:val="FFFFFF" w:themeColor="background1"/>
                        </w:rPr>
                        <w:t>Dále Vás prosíme o zaslání následujících příloh:</w:t>
                      </w:r>
                    </w:p>
                    <w:p w14:paraId="59807847" w14:textId="77777777" w:rsidR="008C7F6E" w:rsidRPr="00CB0213" w:rsidRDefault="008C7F6E" w:rsidP="008C7F6E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CB0213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</w:rPr>
                        <w:t xml:space="preserve">Vyplněný </w:t>
                      </w:r>
                      <w:proofErr w:type="spellStart"/>
                      <w:r w:rsidRPr="00CB0213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</w:rPr>
                        <w:t>euroformulář</w:t>
                      </w:r>
                      <w:proofErr w:type="spellEnd"/>
                      <w:r w:rsidRPr="00CB0213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</w:rPr>
                        <w:t xml:space="preserve">/Protokol o dopravní nehodě od Policie ČR </w:t>
                      </w:r>
                    </w:p>
                    <w:p w14:paraId="3093304F" w14:textId="77777777" w:rsidR="008C7F6E" w:rsidRPr="00CB0213" w:rsidRDefault="008C7F6E" w:rsidP="008C7F6E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</w:rPr>
                      </w:pPr>
                      <w:r w:rsidRPr="00CB0213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</w:rPr>
                        <w:t>Veškerou komunikaci s</w:t>
                      </w:r>
                      <w:r w:rsidR="00CB0213" w:rsidRPr="00CB0213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</w:rPr>
                        <w:t> </w:t>
                      </w:r>
                      <w:r w:rsidRPr="00CB0213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</w:rPr>
                        <w:t>pojišťovnou</w:t>
                      </w:r>
                      <w:r w:rsidR="00CB0213" w:rsidRPr="00CB0213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</w:rPr>
                        <w:t xml:space="preserve"> (tištěnou i elektronickou)</w:t>
                      </w:r>
                    </w:p>
                    <w:p w14:paraId="19B10B7C" w14:textId="77777777" w:rsidR="008C7F6E" w:rsidRPr="00CB0213" w:rsidRDefault="00CB0213" w:rsidP="008C7F6E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</w:rPr>
                      </w:pPr>
                      <w:r w:rsidRPr="00CB0213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</w:rPr>
                        <w:t>Kopii velkého technického průkazu Vašeho vozidla</w:t>
                      </w:r>
                    </w:p>
                    <w:p w14:paraId="38126425" w14:textId="77777777" w:rsidR="00CB0213" w:rsidRPr="00CB0213" w:rsidRDefault="00CB0213" w:rsidP="008C7F6E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</w:rPr>
                      </w:pPr>
                      <w:r w:rsidRPr="00CB0213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</w:rPr>
                        <w:t>Případně veškerou zdravotní dokumentaci od dopravní nehody</w:t>
                      </w:r>
                    </w:p>
                    <w:p w14:paraId="3498BFF3" w14:textId="77777777" w:rsidR="008C7F6E" w:rsidRPr="00CB0213" w:rsidRDefault="008C7F6E" w:rsidP="008C7F6E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1216BA" w14:textId="77777777" w:rsidR="008C7F6E" w:rsidRDefault="008C7F6E" w:rsidP="00CC7DDD">
      <w:pPr>
        <w:tabs>
          <w:tab w:val="left" w:pos="1524"/>
        </w:tabs>
      </w:pPr>
    </w:p>
    <w:p w14:paraId="28FEA487" w14:textId="77777777" w:rsidR="008C7F6E" w:rsidRDefault="008C7F6E" w:rsidP="00CC7DDD">
      <w:pPr>
        <w:tabs>
          <w:tab w:val="left" w:pos="1524"/>
        </w:tabs>
      </w:pPr>
    </w:p>
    <w:p w14:paraId="4BFAA968" w14:textId="77777777" w:rsidR="008C7F6E" w:rsidRDefault="008C7F6E" w:rsidP="00CC7DDD">
      <w:pPr>
        <w:tabs>
          <w:tab w:val="left" w:pos="1524"/>
        </w:tabs>
      </w:pPr>
    </w:p>
    <w:p w14:paraId="6A41D6DE" w14:textId="77777777" w:rsidR="008C7F6E" w:rsidRDefault="008C7F6E" w:rsidP="00CC7DDD">
      <w:pPr>
        <w:tabs>
          <w:tab w:val="left" w:pos="1524"/>
        </w:tabs>
      </w:pPr>
    </w:p>
    <w:p w14:paraId="7ADCE58D" w14:textId="77777777" w:rsidR="008C7F6E" w:rsidRDefault="008C7F6E" w:rsidP="00CC7DDD">
      <w:pPr>
        <w:tabs>
          <w:tab w:val="left" w:pos="1524"/>
        </w:tabs>
      </w:pPr>
    </w:p>
    <w:p w14:paraId="075F4970" w14:textId="5E2FE5CB" w:rsidR="00E00F5F" w:rsidRPr="00E00F5F" w:rsidRDefault="00E00F5F" w:rsidP="00E00F5F">
      <w:pPr>
        <w:tabs>
          <w:tab w:val="left" w:pos="1524"/>
        </w:tabs>
        <w:jc w:val="center"/>
        <w:rPr>
          <w:b/>
        </w:rPr>
      </w:pPr>
      <w:r w:rsidRPr="00E00F5F">
        <w:rPr>
          <w:b/>
        </w:rPr>
        <w:t>Vyplněný dotazník spolu</w:t>
      </w:r>
      <w:r w:rsidR="00FB11DD">
        <w:rPr>
          <w:b/>
        </w:rPr>
        <w:t xml:space="preserve"> s přílohami prosím zašlete na e-mail</w:t>
      </w:r>
      <w:r w:rsidR="00FB11DD" w:rsidRPr="00FB11DD">
        <w:rPr>
          <w:b/>
          <w:sz w:val="24"/>
        </w:rPr>
        <w:t xml:space="preserve">: </w:t>
      </w:r>
      <w:r w:rsidR="007B229D" w:rsidRPr="007B229D">
        <w:rPr>
          <w:b/>
          <w:color w:val="FF0000"/>
          <w:sz w:val="24"/>
        </w:rPr>
        <w:t>legal@srovnejto.cz</w:t>
      </w:r>
    </w:p>
    <w:p w14:paraId="6D9100DC" w14:textId="77777777" w:rsidR="008C7F6E" w:rsidRDefault="008C7F6E" w:rsidP="00CC7DDD">
      <w:pPr>
        <w:tabs>
          <w:tab w:val="left" w:pos="1524"/>
        </w:tabs>
      </w:pPr>
    </w:p>
    <w:p w14:paraId="6EDAFA72" w14:textId="77777777" w:rsidR="00505F20" w:rsidRDefault="00505F20" w:rsidP="00CC7DDD">
      <w:pPr>
        <w:tabs>
          <w:tab w:val="left" w:pos="1524"/>
        </w:tabs>
      </w:pPr>
    </w:p>
    <w:p w14:paraId="61C6D170" w14:textId="77777777" w:rsidR="00CB37A0" w:rsidRDefault="00615CCC" w:rsidP="00CC7DDD">
      <w:pPr>
        <w:tabs>
          <w:tab w:val="left" w:pos="1524"/>
        </w:tabs>
      </w:pPr>
      <w:r>
        <w:t>Zdvořile Vám děkujeme za vyplnění našeho dotazníku. Informace v něm obsažené, případně přílohy k němu přiložené, vyhodnotí náš právní specialista, který Vás bude v nejbližším možném termínu kontaktovat a informuje Vás o všech možných nárocích, které je možné</w:t>
      </w:r>
      <w:r w:rsidR="007571DB">
        <w:t xml:space="preserve"> pro</w:t>
      </w:r>
      <w:r>
        <w:t xml:space="preserve"> vymoci. Děkujeme Vám za důvěru, ktero</w:t>
      </w:r>
      <w:r w:rsidR="0019733A">
        <w:t>u jste nám projevili.</w:t>
      </w:r>
      <w:r>
        <w:t xml:space="preserve"> </w:t>
      </w:r>
    </w:p>
    <w:p w14:paraId="235D906E" w14:textId="77777777" w:rsidR="00615CCC" w:rsidRDefault="00615CCC" w:rsidP="00CC7DDD">
      <w:pPr>
        <w:tabs>
          <w:tab w:val="left" w:pos="1524"/>
        </w:tabs>
        <w:rPr>
          <w:sz w:val="16"/>
          <w:szCs w:val="16"/>
        </w:rPr>
      </w:pPr>
    </w:p>
    <w:p w14:paraId="577A7E29" w14:textId="77777777" w:rsidR="0019733A" w:rsidRDefault="00615CCC" w:rsidP="0019733A">
      <w:pPr>
        <w:tabs>
          <w:tab w:val="left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>*</w:t>
      </w:r>
      <w:r w:rsidR="0019733A">
        <w:rPr>
          <w:sz w:val="16"/>
          <w:szCs w:val="16"/>
        </w:rPr>
        <w:tab/>
      </w:r>
      <w:r>
        <w:rPr>
          <w:sz w:val="16"/>
          <w:szCs w:val="16"/>
        </w:rPr>
        <w:t xml:space="preserve">Dovolujeme si Vás upozornit, že vyplněním a zasláním tohoto dotazníku, nepřebíráme Vaše právní zastupovaní v předmětné věci. K případnému převzetí právního zastoupení dochází </w:t>
      </w:r>
      <w:r w:rsidR="007571DB">
        <w:rPr>
          <w:sz w:val="16"/>
          <w:szCs w:val="16"/>
        </w:rPr>
        <w:t xml:space="preserve">až </w:t>
      </w:r>
      <w:r>
        <w:rPr>
          <w:sz w:val="16"/>
          <w:szCs w:val="16"/>
        </w:rPr>
        <w:t>na základě posouzení dotazník</w:t>
      </w:r>
      <w:r w:rsidR="0019733A">
        <w:rPr>
          <w:sz w:val="16"/>
          <w:szCs w:val="16"/>
        </w:rPr>
        <w:t xml:space="preserve">u </w:t>
      </w:r>
      <w:r w:rsidR="007571DB">
        <w:rPr>
          <w:sz w:val="16"/>
          <w:szCs w:val="16"/>
        </w:rPr>
        <w:t>naším právním specialistou, po</w:t>
      </w:r>
      <w:r w:rsidR="0019733A">
        <w:rPr>
          <w:sz w:val="16"/>
          <w:szCs w:val="16"/>
        </w:rPr>
        <w:t xml:space="preserve"> podepsání smlouvy o poskytování právních služeb oběma stranami a plné moci k zastupování. </w:t>
      </w:r>
    </w:p>
    <w:p w14:paraId="1146DF90" w14:textId="77777777" w:rsidR="00060EED" w:rsidRDefault="00060EED" w:rsidP="00060EED">
      <w:pPr>
        <w:tabs>
          <w:tab w:val="left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>**</w:t>
      </w:r>
      <w:r>
        <w:rPr>
          <w:sz w:val="16"/>
          <w:szCs w:val="16"/>
        </w:rPr>
        <w:tab/>
        <w:t xml:space="preserve">Prohlašuji a svým podpisem potvrzuji, že údaje v tomto dotazníku jsou úplné a pravdivé. </w:t>
      </w:r>
    </w:p>
    <w:p w14:paraId="66FB43AB" w14:textId="77777777" w:rsidR="00CB0213" w:rsidRDefault="00CB0213" w:rsidP="0019733A">
      <w:pPr>
        <w:rPr>
          <w:sz w:val="16"/>
          <w:szCs w:val="16"/>
        </w:rPr>
      </w:pPr>
    </w:p>
    <w:p w14:paraId="505FE557" w14:textId="77777777" w:rsidR="0019733A" w:rsidRDefault="0019733A" w:rsidP="0019733A">
      <w:pPr>
        <w:rPr>
          <w:sz w:val="16"/>
          <w:szCs w:val="16"/>
        </w:rPr>
      </w:pPr>
      <w:r w:rsidRPr="00CB37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7BD70D3" wp14:editId="299E0CFF">
                <wp:simplePos x="0" y="0"/>
                <wp:positionH relativeFrom="margin">
                  <wp:posOffset>4023079</wp:posOffset>
                </wp:positionH>
                <wp:positionV relativeFrom="paragraph">
                  <wp:posOffset>208295</wp:posOffset>
                </wp:positionV>
                <wp:extent cx="1924493" cy="573405"/>
                <wp:effectExtent l="0" t="0" r="19050" b="17145"/>
                <wp:wrapNone/>
                <wp:docPr id="34" name="Zaoblený 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573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AFEAC" w14:textId="77777777" w:rsidR="0019733A" w:rsidRDefault="0019733A" w:rsidP="0019733A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  <w:r>
                              <w:t>Podpis</w:t>
                            </w:r>
                          </w:p>
                          <w:p w14:paraId="69C8FC0D" w14:textId="77777777" w:rsidR="0019733A" w:rsidRPr="00856064" w:rsidRDefault="0019733A" w:rsidP="0019733A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D70D3" id="Zaoblený obdélník 34" o:spid="_x0000_s1111" style="position:absolute;left:0;text-align:left;margin-left:316.8pt;margin-top:16.4pt;width:151.55pt;height:45.1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" fillcolor="white [3201]" strokecolor="#00587e" strokeweight="1pt">
                <v:stroke joinstyle="miter"/>
                <v:textbox>
                  <w:txbxContent>
                    <w:p w14:paraId="5DBAFEAC" w14:textId="77777777" w:rsidR="0019733A" w:rsidRDefault="0019733A" w:rsidP="0019733A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  <w:r>
                        <w:t>Podpis</w:t>
                      </w:r>
                    </w:p>
                    <w:p w14:paraId="69C8FC0D" w14:textId="77777777" w:rsidR="0019733A" w:rsidRPr="00856064" w:rsidRDefault="0019733A" w:rsidP="0019733A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B37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654AE9" wp14:editId="5BF78FEE">
                <wp:simplePos x="0" y="0"/>
                <wp:positionH relativeFrom="margin">
                  <wp:posOffset>1970996</wp:posOffset>
                </wp:positionH>
                <wp:positionV relativeFrom="paragraph">
                  <wp:posOffset>208295</wp:posOffset>
                </wp:positionV>
                <wp:extent cx="1967023" cy="573405"/>
                <wp:effectExtent l="0" t="0" r="14605" b="1714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023" cy="573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D9F56" w14:textId="77777777" w:rsidR="0019733A" w:rsidRDefault="0019733A" w:rsidP="0019733A">
                            <w:pPr>
                              <w:pStyle w:val="Text"/>
                            </w:pPr>
                            <w:r>
                              <w:t xml:space="preserve">Dne </w:t>
                            </w:r>
                          </w:p>
                          <w:p w14:paraId="51E66E06" w14:textId="77777777" w:rsidR="0019733A" w:rsidRDefault="0019733A" w:rsidP="0019733A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1017B679" w14:textId="77777777" w:rsidR="0019733A" w:rsidRPr="00856064" w:rsidRDefault="0019733A" w:rsidP="0019733A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54AE9" id="Zaoblený obdélník 4" o:spid="_x0000_s1112" style="position:absolute;left:0;text-align:left;margin-left:155.2pt;margin-top:16.4pt;width:154.9pt;height:45.1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" fillcolor="white [3201]" strokecolor="#00587e" strokeweight="1pt">
                <v:stroke joinstyle="miter"/>
                <v:textbox>
                  <w:txbxContent>
                    <w:p w14:paraId="194D9F56" w14:textId="77777777" w:rsidR="0019733A" w:rsidRDefault="0019733A" w:rsidP="0019733A">
                      <w:pPr>
                        <w:pStyle w:val="Text"/>
                      </w:pPr>
                      <w:r>
                        <w:t xml:space="preserve">Dne </w:t>
                      </w:r>
                    </w:p>
                    <w:p w14:paraId="51E66E06" w14:textId="77777777" w:rsidR="0019733A" w:rsidRDefault="0019733A" w:rsidP="0019733A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1017B679" w14:textId="77777777" w:rsidR="0019733A" w:rsidRPr="00856064" w:rsidRDefault="0019733A" w:rsidP="0019733A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B37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3597BA5" wp14:editId="5AE94F24">
                <wp:simplePos x="0" y="0"/>
                <wp:positionH relativeFrom="margin">
                  <wp:align>left</wp:align>
                </wp:positionH>
                <wp:positionV relativeFrom="paragraph">
                  <wp:posOffset>218927</wp:posOffset>
                </wp:positionV>
                <wp:extent cx="1860698" cy="573405"/>
                <wp:effectExtent l="0" t="0" r="25400" b="1714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98" cy="5734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587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5A324" w14:textId="77777777" w:rsidR="0019733A" w:rsidRDefault="0019733A" w:rsidP="0019733A">
                            <w:pPr>
                              <w:pStyle w:val="Text"/>
                            </w:pPr>
                            <w:r>
                              <w:t xml:space="preserve">V </w:t>
                            </w:r>
                          </w:p>
                          <w:p w14:paraId="02C092FE" w14:textId="77777777" w:rsidR="0019733A" w:rsidRDefault="0019733A" w:rsidP="0019733A">
                            <w:pPr>
                              <w:rPr>
                                <w:b/>
                                <w:color w:val="00587E"/>
                                <w:szCs w:val="20"/>
                              </w:rPr>
                            </w:pPr>
                          </w:p>
                          <w:p w14:paraId="30D3D7F1" w14:textId="77777777" w:rsidR="0019733A" w:rsidRPr="00856064" w:rsidRDefault="0019733A" w:rsidP="0019733A">
                            <w:pPr>
                              <w:rPr>
                                <w:b/>
                                <w:color w:val="00587E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587E"/>
                                <w:szCs w:val="20"/>
                              </w:rPr>
                              <w:t>:</w:t>
                            </w:r>
                            <w:r w:rsidRPr="00856064">
                              <w:rPr>
                                <w:b/>
                                <w:color w:val="00587E"/>
                                <w:sz w:val="36"/>
                              </w:rPr>
                              <w:t xml:space="preserve"> DOTAZNÍK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97BA5" id="Zaoblený obdélník 2" o:spid="_x0000_s1113" style="position:absolute;left:0;text-align:left;margin-left:0;margin-top:17.25pt;width:146.5pt;height:45.15pt;z-index:251765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" fillcolor="white [3201]" strokecolor="#00587e" strokeweight="1pt">
                <v:stroke joinstyle="miter"/>
                <v:textbox>
                  <w:txbxContent>
                    <w:p w14:paraId="7635A324" w14:textId="77777777" w:rsidR="0019733A" w:rsidRDefault="0019733A" w:rsidP="0019733A">
                      <w:pPr>
                        <w:pStyle w:val="Text"/>
                      </w:pPr>
                      <w:r>
                        <w:t xml:space="preserve">V </w:t>
                      </w:r>
                    </w:p>
                    <w:p w14:paraId="02C092FE" w14:textId="77777777" w:rsidR="0019733A" w:rsidRDefault="0019733A" w:rsidP="0019733A">
                      <w:pPr>
                        <w:rPr>
                          <w:b/>
                          <w:color w:val="00587E"/>
                          <w:szCs w:val="20"/>
                        </w:rPr>
                      </w:pPr>
                    </w:p>
                    <w:p w14:paraId="30D3D7F1" w14:textId="77777777" w:rsidR="0019733A" w:rsidRPr="00856064" w:rsidRDefault="0019733A" w:rsidP="0019733A">
                      <w:pPr>
                        <w:rPr>
                          <w:b/>
                          <w:color w:val="00587E"/>
                          <w:sz w:val="36"/>
                        </w:rPr>
                      </w:pPr>
                      <w:r>
                        <w:rPr>
                          <w:b/>
                          <w:color w:val="00587E"/>
                          <w:szCs w:val="20"/>
                        </w:rPr>
                        <w:t>:</w:t>
                      </w:r>
                      <w:r w:rsidRPr="00856064">
                        <w:rPr>
                          <w:b/>
                          <w:color w:val="00587E"/>
                          <w:sz w:val="36"/>
                        </w:rPr>
                        <w:t xml:space="preserve"> DOTAZNÍK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EE1BDE" w14:textId="77777777" w:rsidR="0019733A" w:rsidRDefault="0019733A" w:rsidP="0019733A">
      <w:pPr>
        <w:rPr>
          <w:sz w:val="16"/>
          <w:szCs w:val="16"/>
        </w:rPr>
      </w:pPr>
    </w:p>
    <w:p w14:paraId="0EAFBE49" w14:textId="77777777" w:rsidR="00615CCC" w:rsidRPr="0019733A" w:rsidRDefault="0019733A" w:rsidP="0019733A">
      <w:pPr>
        <w:tabs>
          <w:tab w:val="left" w:pos="651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615CCC" w:rsidRPr="0019733A" w:rsidSect="007B229D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C7BA" w14:textId="77777777" w:rsidR="001774E6" w:rsidRDefault="001774E6" w:rsidP="003D3615">
      <w:r>
        <w:separator/>
      </w:r>
    </w:p>
  </w:endnote>
  <w:endnote w:type="continuationSeparator" w:id="0">
    <w:p w14:paraId="17CBB3FF" w14:textId="77777777" w:rsidR="001774E6" w:rsidRDefault="001774E6" w:rsidP="003D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755873"/>
      <w:docPartObj>
        <w:docPartGallery w:val="Page Numbers (Bottom of Page)"/>
        <w:docPartUnique/>
      </w:docPartObj>
    </w:sdtPr>
    <w:sdtEndPr/>
    <w:sdtContent>
      <w:p w14:paraId="68EE0D16" w14:textId="77777777" w:rsidR="00DD5FD6" w:rsidRDefault="00DD5F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1DD">
          <w:rPr>
            <w:noProof/>
          </w:rPr>
          <w:t>2</w:t>
        </w:r>
        <w:r>
          <w:fldChar w:fldCharType="end"/>
        </w:r>
      </w:p>
    </w:sdtContent>
  </w:sdt>
  <w:p w14:paraId="0F790114" w14:textId="77777777" w:rsidR="003D3615" w:rsidRDefault="003D3615" w:rsidP="004D7188">
    <w:pPr>
      <w:pStyle w:val="Zpat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654C" w14:textId="77777777" w:rsidR="004D7188" w:rsidRDefault="004D7188" w:rsidP="004D7188">
    <w:pPr>
      <w:pStyle w:val="Zpat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E0EFD" w14:textId="77777777" w:rsidR="001774E6" w:rsidRDefault="001774E6" w:rsidP="003D3615">
      <w:r>
        <w:separator/>
      </w:r>
    </w:p>
  </w:footnote>
  <w:footnote w:type="continuationSeparator" w:id="0">
    <w:p w14:paraId="63EF7AF6" w14:textId="77777777" w:rsidR="001774E6" w:rsidRDefault="001774E6" w:rsidP="003D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8AB8" w14:textId="34FDAA56" w:rsidR="0035374E" w:rsidRDefault="007B229D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0FCBC65" wp14:editId="0ABC9597">
          <wp:simplePos x="0" y="0"/>
          <wp:positionH relativeFrom="margin">
            <wp:posOffset>4448810</wp:posOffset>
          </wp:positionH>
          <wp:positionV relativeFrom="paragraph">
            <wp:posOffset>228600</wp:posOffset>
          </wp:positionV>
          <wp:extent cx="1603157" cy="358038"/>
          <wp:effectExtent l="0" t="0" r="0" b="4445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157" cy="358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9902E" w14:textId="6E7F8EFF" w:rsidR="003D3615" w:rsidRDefault="003D36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CB24" w14:textId="0F2B731E" w:rsidR="004D7188" w:rsidRDefault="007B229D" w:rsidP="004D7188">
    <w:pPr>
      <w:pStyle w:val="Zhlav"/>
      <w:ind w:hanging="141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3E0724" wp14:editId="759278A6">
          <wp:simplePos x="0" y="0"/>
          <wp:positionH relativeFrom="column">
            <wp:posOffset>4266565</wp:posOffset>
          </wp:positionH>
          <wp:positionV relativeFrom="paragraph">
            <wp:posOffset>259080</wp:posOffset>
          </wp:positionV>
          <wp:extent cx="1432560" cy="31993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19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F69D6"/>
    <w:multiLevelType w:val="hybridMultilevel"/>
    <w:tmpl w:val="02F841D0"/>
    <w:lvl w:ilvl="0" w:tplc="3F9486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510E6"/>
    <w:multiLevelType w:val="multilevel"/>
    <w:tmpl w:val="EE0E2E44"/>
    <w:lvl w:ilvl="0">
      <w:start w:val="1"/>
      <w:numFmt w:val="decimal"/>
      <w:pStyle w:val="lnek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nek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nek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nek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EDC3F1C"/>
    <w:multiLevelType w:val="hybridMultilevel"/>
    <w:tmpl w:val="F2E24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41388"/>
    <w:multiLevelType w:val="hybridMultilevel"/>
    <w:tmpl w:val="36024E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E28CD"/>
    <w:multiLevelType w:val="hybridMultilevel"/>
    <w:tmpl w:val="0EDA1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D5AFA"/>
    <w:multiLevelType w:val="hybridMultilevel"/>
    <w:tmpl w:val="FD1247E8"/>
    <w:lvl w:ilvl="0" w:tplc="A8E0442C">
      <w:start w:val="1"/>
      <w:numFmt w:val="ordinal"/>
      <w:pStyle w:val="Bezmezer"/>
      <w:lvlText w:val="1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640FB"/>
    <w:multiLevelType w:val="hybridMultilevel"/>
    <w:tmpl w:val="36024E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D1A2E"/>
    <w:multiLevelType w:val="hybridMultilevel"/>
    <w:tmpl w:val="87D6AF54"/>
    <w:lvl w:ilvl="0" w:tplc="C486DF7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23002"/>
    <w:multiLevelType w:val="hybridMultilevel"/>
    <w:tmpl w:val="A36CE146"/>
    <w:lvl w:ilvl="0" w:tplc="3000DFCE">
      <w:start w:val="1"/>
      <w:numFmt w:val="upperRoman"/>
      <w:pStyle w:val="Nadpis1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171FE"/>
    <w:multiLevelType w:val="hybridMultilevel"/>
    <w:tmpl w:val="64DE2A12"/>
    <w:lvl w:ilvl="0" w:tplc="E11A3AF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E525B"/>
    <w:multiLevelType w:val="hybridMultilevel"/>
    <w:tmpl w:val="6C6490D0"/>
    <w:lvl w:ilvl="0" w:tplc="893056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D1CAD"/>
    <w:multiLevelType w:val="hybridMultilevel"/>
    <w:tmpl w:val="1B34020E"/>
    <w:lvl w:ilvl="0" w:tplc="1ED8B9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C2056"/>
    <w:multiLevelType w:val="hybridMultilevel"/>
    <w:tmpl w:val="7D825E08"/>
    <w:lvl w:ilvl="0" w:tplc="DB26EDC6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sz w:val="18"/>
        <w:szCs w:val="20"/>
      </w:rPr>
    </w:lvl>
    <w:lvl w:ilvl="1" w:tplc="D74C08D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CD"/>
    <w:rsid w:val="00023AE5"/>
    <w:rsid w:val="00032C8F"/>
    <w:rsid w:val="0004404F"/>
    <w:rsid w:val="00052F4A"/>
    <w:rsid w:val="00060EED"/>
    <w:rsid w:val="00073B72"/>
    <w:rsid w:val="000A1F0A"/>
    <w:rsid w:val="000A796D"/>
    <w:rsid w:val="000D3A0A"/>
    <w:rsid w:val="00122D6B"/>
    <w:rsid w:val="00134C64"/>
    <w:rsid w:val="00152309"/>
    <w:rsid w:val="00165250"/>
    <w:rsid w:val="001774E6"/>
    <w:rsid w:val="0019733A"/>
    <w:rsid w:val="001A73AD"/>
    <w:rsid w:val="00210CDE"/>
    <w:rsid w:val="0024793B"/>
    <w:rsid w:val="00265D70"/>
    <w:rsid w:val="002A16E4"/>
    <w:rsid w:val="00310825"/>
    <w:rsid w:val="00320B4B"/>
    <w:rsid w:val="0035374E"/>
    <w:rsid w:val="00357FD7"/>
    <w:rsid w:val="003D2DBE"/>
    <w:rsid w:val="003D3615"/>
    <w:rsid w:val="003F5904"/>
    <w:rsid w:val="004155A4"/>
    <w:rsid w:val="00420519"/>
    <w:rsid w:val="00421356"/>
    <w:rsid w:val="004367BD"/>
    <w:rsid w:val="00452986"/>
    <w:rsid w:val="004D7188"/>
    <w:rsid w:val="00505F20"/>
    <w:rsid w:val="005074E9"/>
    <w:rsid w:val="00532529"/>
    <w:rsid w:val="00537EA3"/>
    <w:rsid w:val="0056538A"/>
    <w:rsid w:val="0057772B"/>
    <w:rsid w:val="0059649C"/>
    <w:rsid w:val="005D08E7"/>
    <w:rsid w:val="005E34D1"/>
    <w:rsid w:val="005E38F3"/>
    <w:rsid w:val="00611DFF"/>
    <w:rsid w:val="00615CCC"/>
    <w:rsid w:val="006827E6"/>
    <w:rsid w:val="006C701B"/>
    <w:rsid w:val="006D3B4D"/>
    <w:rsid w:val="006E1EF8"/>
    <w:rsid w:val="00702805"/>
    <w:rsid w:val="00727E40"/>
    <w:rsid w:val="007571DB"/>
    <w:rsid w:val="00762606"/>
    <w:rsid w:val="00780BC8"/>
    <w:rsid w:val="007B064D"/>
    <w:rsid w:val="007B229D"/>
    <w:rsid w:val="007D528D"/>
    <w:rsid w:val="00856064"/>
    <w:rsid w:val="00893C49"/>
    <w:rsid w:val="008B214B"/>
    <w:rsid w:val="008C0F28"/>
    <w:rsid w:val="008C1D21"/>
    <w:rsid w:val="008C7F6E"/>
    <w:rsid w:val="008F26E0"/>
    <w:rsid w:val="00922CB1"/>
    <w:rsid w:val="00933C93"/>
    <w:rsid w:val="00937001"/>
    <w:rsid w:val="0096040E"/>
    <w:rsid w:val="0098007C"/>
    <w:rsid w:val="0099421C"/>
    <w:rsid w:val="009D03EA"/>
    <w:rsid w:val="009F4E3A"/>
    <w:rsid w:val="00A4341A"/>
    <w:rsid w:val="00A46A2C"/>
    <w:rsid w:val="00A7267A"/>
    <w:rsid w:val="00AB033D"/>
    <w:rsid w:val="00AC7FDF"/>
    <w:rsid w:val="00AD144F"/>
    <w:rsid w:val="00B17E0C"/>
    <w:rsid w:val="00BA6D63"/>
    <w:rsid w:val="00BD2D0A"/>
    <w:rsid w:val="00C457FE"/>
    <w:rsid w:val="00C865CD"/>
    <w:rsid w:val="00CB0213"/>
    <w:rsid w:val="00CB25E1"/>
    <w:rsid w:val="00CB37A0"/>
    <w:rsid w:val="00CC7DDD"/>
    <w:rsid w:val="00CE5055"/>
    <w:rsid w:val="00CF2655"/>
    <w:rsid w:val="00D10099"/>
    <w:rsid w:val="00D32306"/>
    <w:rsid w:val="00D43E99"/>
    <w:rsid w:val="00D91206"/>
    <w:rsid w:val="00D95BF2"/>
    <w:rsid w:val="00DC42F9"/>
    <w:rsid w:val="00DD5FD6"/>
    <w:rsid w:val="00E00F5F"/>
    <w:rsid w:val="00E80B32"/>
    <w:rsid w:val="00EE449E"/>
    <w:rsid w:val="00EF3C0C"/>
    <w:rsid w:val="00F339FE"/>
    <w:rsid w:val="00F406C2"/>
    <w:rsid w:val="00F93F8F"/>
    <w:rsid w:val="00F941A5"/>
    <w:rsid w:val="00FB11DD"/>
    <w:rsid w:val="00FD1253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EAEF11"/>
  <w15:chartTrackingRefBased/>
  <w15:docId w15:val="{0A1871F9-82CA-4F32-8BF4-01376D0B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MK"/>
    <w:rsid w:val="00A7267A"/>
    <w:pPr>
      <w:spacing w:before="120"/>
      <w:jc w:val="both"/>
    </w:pPr>
    <w:rPr>
      <w:rFonts w:ascii="Open Sans" w:hAnsi="Open Sans"/>
      <w:sz w:val="20"/>
      <w:lang w:val="cs-CZ"/>
    </w:rPr>
  </w:style>
  <w:style w:type="paragraph" w:styleId="Nadpis1">
    <w:name w:val="heading 1"/>
    <w:aliases w:val="Číslování Nadpis"/>
    <w:basedOn w:val="Normln"/>
    <w:next w:val="Normln"/>
    <w:link w:val="Nadpis1Char"/>
    <w:uiPriority w:val="9"/>
    <w:locked/>
    <w:rsid w:val="003D2DBE"/>
    <w:pPr>
      <w:keepNext/>
      <w:keepLines/>
      <w:numPr>
        <w:numId w:val="6"/>
      </w:numPr>
      <w:spacing w:line="240" w:lineRule="auto"/>
      <w:jc w:val="center"/>
      <w:outlineLvl w:val="0"/>
    </w:pPr>
    <w:rPr>
      <w:rFonts w:eastAsiaTheme="majorEastAsia" w:cstheme="majorBidi"/>
      <w:b/>
      <w:szCs w:val="36"/>
    </w:rPr>
  </w:style>
  <w:style w:type="paragraph" w:styleId="Nadpis2">
    <w:name w:val="heading 2"/>
    <w:aliases w:val="Nadpis úroveň 1"/>
    <w:basedOn w:val="Normln"/>
    <w:next w:val="Normln"/>
    <w:link w:val="Nadpis2Char"/>
    <w:uiPriority w:val="9"/>
    <w:unhideWhenUsed/>
    <w:locked/>
    <w:rsid w:val="003D2DBE"/>
    <w:pPr>
      <w:keepNext/>
      <w:keepLines/>
      <w:spacing w:after="240" w:line="240" w:lineRule="auto"/>
      <w:jc w:val="center"/>
      <w:outlineLvl w:val="1"/>
    </w:pPr>
    <w:rPr>
      <w:rFonts w:eastAsiaTheme="majorEastAsia" w:cstheme="majorBidi"/>
      <w:b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locked/>
    <w:rsid w:val="009D03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locked/>
    <w:rsid w:val="009D03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9D03E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9D03E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9D03E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9D03E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9D03E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3D36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3615"/>
  </w:style>
  <w:style w:type="paragraph" w:styleId="Zpat">
    <w:name w:val="footer"/>
    <w:basedOn w:val="Normln"/>
    <w:link w:val="ZpatChar"/>
    <w:uiPriority w:val="99"/>
    <w:unhideWhenUsed/>
    <w:locked/>
    <w:rsid w:val="003D36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3615"/>
  </w:style>
  <w:style w:type="character" w:customStyle="1" w:styleId="Nadpis1Char">
    <w:name w:val="Nadpis 1 Char"/>
    <w:aliases w:val="Číslování Nadpis Char"/>
    <w:basedOn w:val="Standardnpsmoodstavce"/>
    <w:link w:val="Nadpis1"/>
    <w:uiPriority w:val="9"/>
    <w:rsid w:val="003D2DBE"/>
    <w:rPr>
      <w:rFonts w:ascii="Open Sans" w:eastAsiaTheme="majorEastAsia" w:hAnsi="Open Sans" w:cstheme="majorBidi"/>
      <w:b/>
      <w:sz w:val="20"/>
      <w:szCs w:val="36"/>
      <w:lang w:val="cs-CZ"/>
    </w:rPr>
  </w:style>
  <w:style w:type="character" w:customStyle="1" w:styleId="Nadpis2Char">
    <w:name w:val="Nadpis 2 Char"/>
    <w:aliases w:val="Nadpis úroveň 1 Char"/>
    <w:basedOn w:val="Standardnpsmoodstavce"/>
    <w:link w:val="Nadpis2"/>
    <w:uiPriority w:val="9"/>
    <w:rsid w:val="003D2DBE"/>
    <w:rPr>
      <w:rFonts w:ascii="Open Sans" w:eastAsiaTheme="majorEastAsia" w:hAnsi="Open Sans" w:cstheme="majorBidi"/>
      <w:b/>
      <w:sz w:val="20"/>
      <w:szCs w:val="28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D03E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3E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3E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3E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3E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3E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3E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locked/>
    <w:rsid w:val="009D03EA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Nzev">
    <w:name w:val="Title"/>
    <w:basedOn w:val="Normln"/>
    <w:next w:val="Normln"/>
    <w:link w:val="NzevChar"/>
    <w:uiPriority w:val="10"/>
    <w:locked/>
    <w:rsid w:val="009D03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9D03E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1"/>
    <w:uiPriority w:val="11"/>
    <w:locked/>
    <w:rsid w:val="009D03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1">
    <w:name w:val="Podnadpis Char1"/>
    <w:basedOn w:val="Standardnpsmoodstavce"/>
    <w:link w:val="Podnadpis"/>
    <w:uiPriority w:val="11"/>
    <w:rsid w:val="009D03E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locked/>
    <w:rsid w:val="009D03EA"/>
    <w:rPr>
      <w:b/>
      <w:bCs/>
    </w:rPr>
  </w:style>
  <w:style w:type="character" w:styleId="Zdraznn">
    <w:name w:val="Emphasis"/>
    <w:basedOn w:val="Standardnpsmoodstavce"/>
    <w:uiPriority w:val="20"/>
    <w:locked/>
    <w:rsid w:val="009D03EA"/>
    <w:rPr>
      <w:i/>
      <w:iCs/>
    </w:rPr>
  </w:style>
  <w:style w:type="paragraph" w:styleId="Bezmezer">
    <w:name w:val="No Spacing"/>
    <w:aliases w:val="Text úroveň 1"/>
    <w:uiPriority w:val="1"/>
    <w:locked/>
    <w:rsid w:val="007B064D"/>
    <w:pPr>
      <w:numPr>
        <w:numId w:val="7"/>
      </w:numPr>
      <w:spacing w:before="120" w:line="240" w:lineRule="auto"/>
      <w:ind w:left="425" w:hanging="425"/>
      <w:outlineLvl w:val="0"/>
    </w:pPr>
    <w:rPr>
      <w:rFonts w:ascii="Open Sans" w:hAnsi="Open Sans"/>
      <w:sz w:val="20"/>
      <w:lang w:val="cs-CZ"/>
    </w:rPr>
  </w:style>
  <w:style w:type="paragraph" w:styleId="Citt">
    <w:name w:val="Quote"/>
    <w:basedOn w:val="Normln"/>
    <w:next w:val="Normln"/>
    <w:link w:val="CittChar"/>
    <w:uiPriority w:val="29"/>
    <w:locked/>
    <w:rsid w:val="009D03E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D03E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locked/>
    <w:rsid w:val="009D03E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3E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locked/>
    <w:rsid w:val="009D03EA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locked/>
    <w:rsid w:val="009D03EA"/>
    <w:rPr>
      <w:b/>
      <w:bCs/>
      <w:i/>
      <w:iCs/>
    </w:rPr>
  </w:style>
  <w:style w:type="character" w:styleId="Odkazjemn">
    <w:name w:val="Subtle Reference"/>
    <w:basedOn w:val="Standardnpsmoodstavce"/>
    <w:uiPriority w:val="31"/>
    <w:locked/>
    <w:rsid w:val="009D03EA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locked/>
    <w:rsid w:val="009D03EA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locked/>
    <w:rsid w:val="009D03EA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locked/>
    <w:rsid w:val="009D03E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D1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253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locked/>
    <w:rsid w:val="00F941A5"/>
    <w:rPr>
      <w:color w:val="0000FF"/>
      <w:u w:val="single"/>
    </w:rPr>
  </w:style>
  <w:style w:type="paragraph" w:styleId="Odstavecseseznamem">
    <w:name w:val="List Paragraph"/>
    <w:basedOn w:val="Normln"/>
    <w:uiPriority w:val="34"/>
    <w:locked/>
    <w:rsid w:val="00F941A5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2"/>
      <w:szCs w:val="22"/>
      <w:lang w:eastAsia="cs-CZ"/>
    </w:rPr>
  </w:style>
  <w:style w:type="character" w:styleId="Znakapoznpodarou">
    <w:name w:val="footnote reference"/>
    <w:basedOn w:val="Standardnpsmoodstavce"/>
    <w:semiHidden/>
    <w:locked/>
    <w:rsid w:val="00F941A5"/>
    <w:rPr>
      <w:vertAlign w:val="superscript"/>
    </w:rPr>
  </w:style>
  <w:style w:type="paragraph" w:styleId="Textpoznpodarou">
    <w:name w:val="footnote text"/>
    <w:basedOn w:val="Normln"/>
    <w:link w:val="TextpoznpodarouChar"/>
    <w:semiHidden/>
    <w:locked/>
    <w:rsid w:val="00F941A5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941A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Default">
    <w:name w:val="Default"/>
    <w:locked/>
    <w:rsid w:val="00320B4B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cs-CZ"/>
    </w:rPr>
  </w:style>
  <w:style w:type="paragraph" w:customStyle="1" w:styleId="Nadpis">
    <w:name w:val="Nadpis"/>
    <w:basedOn w:val="Normln"/>
    <w:link w:val="NadpisChar"/>
    <w:qFormat/>
    <w:rsid w:val="0096040E"/>
    <w:pPr>
      <w:spacing w:line="288" w:lineRule="auto"/>
      <w:jc w:val="center"/>
    </w:pPr>
    <w:rPr>
      <w:b/>
      <w:caps/>
      <w:sz w:val="28"/>
    </w:rPr>
  </w:style>
  <w:style w:type="paragraph" w:customStyle="1" w:styleId="Podnadpis1">
    <w:name w:val="Podnadpis1"/>
    <w:basedOn w:val="Nadpis"/>
    <w:link w:val="PodnadpisChar"/>
    <w:qFormat/>
    <w:rsid w:val="007D528D"/>
    <w:rPr>
      <w:b w:val="0"/>
      <w:caps w:val="0"/>
      <w:sz w:val="20"/>
    </w:rPr>
  </w:style>
  <w:style w:type="character" w:customStyle="1" w:styleId="NadpisChar">
    <w:name w:val="Nadpis Char"/>
    <w:basedOn w:val="Standardnpsmoodstavce"/>
    <w:link w:val="Nadpis"/>
    <w:rsid w:val="0096040E"/>
    <w:rPr>
      <w:rFonts w:ascii="Open Sans" w:hAnsi="Open Sans"/>
      <w:b/>
      <w:caps/>
      <w:sz w:val="28"/>
      <w:lang w:val="cs-CZ"/>
    </w:rPr>
  </w:style>
  <w:style w:type="paragraph" w:customStyle="1" w:styleId="Text">
    <w:name w:val="Text"/>
    <w:basedOn w:val="Normln"/>
    <w:link w:val="TextChar"/>
    <w:qFormat/>
    <w:rsid w:val="00A7267A"/>
    <w:pPr>
      <w:spacing w:line="288" w:lineRule="auto"/>
    </w:pPr>
  </w:style>
  <w:style w:type="character" w:customStyle="1" w:styleId="PodnadpisChar">
    <w:name w:val="Podnadpis Char"/>
    <w:basedOn w:val="NadpisChar"/>
    <w:link w:val="Podnadpis1"/>
    <w:rsid w:val="007D528D"/>
    <w:rPr>
      <w:rFonts w:ascii="Open Sans" w:hAnsi="Open Sans"/>
      <w:b w:val="0"/>
      <w:caps w:val="0"/>
      <w:sz w:val="20"/>
      <w:lang w:val="cs-CZ"/>
    </w:rPr>
  </w:style>
  <w:style w:type="paragraph" w:customStyle="1" w:styleId="lnek1">
    <w:name w:val="Článek 1"/>
    <w:basedOn w:val="Text"/>
    <w:link w:val="lnek1Char"/>
    <w:qFormat/>
    <w:rsid w:val="00DD5FD6"/>
    <w:pPr>
      <w:numPr>
        <w:numId w:val="8"/>
      </w:numPr>
      <w:spacing w:after="480"/>
    </w:pPr>
    <w:rPr>
      <w:b/>
      <w:caps/>
      <w:smallCaps/>
    </w:rPr>
  </w:style>
  <w:style w:type="character" w:customStyle="1" w:styleId="TextChar">
    <w:name w:val="Text Char"/>
    <w:basedOn w:val="PodnadpisChar"/>
    <w:link w:val="Text"/>
    <w:rsid w:val="00A7267A"/>
    <w:rPr>
      <w:rFonts w:ascii="Open Sans" w:hAnsi="Open Sans"/>
      <w:b w:val="0"/>
      <w:caps/>
      <w:sz w:val="20"/>
      <w:lang w:val="cs-CZ"/>
    </w:rPr>
  </w:style>
  <w:style w:type="paragraph" w:customStyle="1" w:styleId="lnek3">
    <w:name w:val="Článek 3"/>
    <w:basedOn w:val="lnek1"/>
    <w:link w:val="lnek3Char"/>
    <w:qFormat/>
    <w:rsid w:val="007D528D"/>
    <w:pPr>
      <w:numPr>
        <w:ilvl w:val="2"/>
      </w:numPr>
      <w:ind w:left="1429" w:hanging="709"/>
    </w:pPr>
    <w:rPr>
      <w:b w:val="0"/>
      <w:caps w:val="0"/>
      <w:smallCaps w:val="0"/>
    </w:rPr>
  </w:style>
  <w:style w:type="character" w:customStyle="1" w:styleId="lnek1Char">
    <w:name w:val="Článek 1 Char"/>
    <w:basedOn w:val="TextChar"/>
    <w:link w:val="lnek1"/>
    <w:rsid w:val="00DD5FD6"/>
    <w:rPr>
      <w:rFonts w:ascii="Open Sans" w:hAnsi="Open Sans"/>
      <w:b/>
      <w:caps/>
      <w:smallCaps/>
      <w:sz w:val="20"/>
      <w:lang w:val="cs-CZ"/>
    </w:rPr>
  </w:style>
  <w:style w:type="paragraph" w:customStyle="1" w:styleId="lnek2">
    <w:name w:val="Článek 2"/>
    <w:basedOn w:val="lnek1"/>
    <w:link w:val="lnek2Char"/>
    <w:qFormat/>
    <w:rsid w:val="007D528D"/>
    <w:pPr>
      <w:numPr>
        <w:ilvl w:val="1"/>
      </w:numPr>
      <w:ind w:hanging="720"/>
    </w:pPr>
    <w:rPr>
      <w:b w:val="0"/>
      <w:caps w:val="0"/>
      <w:smallCaps w:val="0"/>
    </w:rPr>
  </w:style>
  <w:style w:type="character" w:customStyle="1" w:styleId="lnek3Char">
    <w:name w:val="Článek 3 Char"/>
    <w:basedOn w:val="lnek1Char"/>
    <w:link w:val="lnek3"/>
    <w:rsid w:val="007D528D"/>
    <w:rPr>
      <w:rFonts w:ascii="Open Sans" w:hAnsi="Open Sans"/>
      <w:b w:val="0"/>
      <w:caps w:val="0"/>
      <w:smallCaps w:val="0"/>
      <w:sz w:val="20"/>
      <w:lang w:val="cs-CZ"/>
    </w:rPr>
  </w:style>
  <w:style w:type="paragraph" w:customStyle="1" w:styleId="Adrest">
    <w:name w:val="Adresát"/>
    <w:basedOn w:val="Text"/>
    <w:link w:val="AdrestChar"/>
    <w:locked/>
    <w:rsid w:val="00A7267A"/>
  </w:style>
  <w:style w:type="character" w:customStyle="1" w:styleId="lnek2Char">
    <w:name w:val="Článek 2 Char"/>
    <w:basedOn w:val="lnek1Char"/>
    <w:link w:val="lnek2"/>
    <w:rsid w:val="007D528D"/>
    <w:rPr>
      <w:rFonts w:ascii="Open Sans" w:hAnsi="Open Sans"/>
      <w:b w:val="0"/>
      <w:caps w:val="0"/>
      <w:smallCaps w:val="0"/>
      <w:sz w:val="20"/>
      <w:lang w:val="cs-CZ"/>
    </w:rPr>
  </w:style>
  <w:style w:type="table" w:styleId="Mkatabulky">
    <w:name w:val="Table Grid"/>
    <w:basedOn w:val="Normlntabulka"/>
    <w:uiPriority w:val="59"/>
    <w:locked/>
    <w:rsid w:val="00A7267A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tChar">
    <w:name w:val="Adresát Char"/>
    <w:basedOn w:val="TextChar"/>
    <w:link w:val="Adrest"/>
    <w:rsid w:val="00A7267A"/>
    <w:rPr>
      <w:rFonts w:ascii="Open Sans" w:hAnsi="Open Sans"/>
      <w:b w:val="0"/>
      <w:caps/>
      <w:sz w:val="20"/>
      <w:lang w:val="cs-CZ"/>
    </w:rPr>
  </w:style>
  <w:style w:type="paragraph" w:customStyle="1" w:styleId="TextBold">
    <w:name w:val="Text Bold"/>
    <w:basedOn w:val="Adrest"/>
    <w:link w:val="TextBoldChar"/>
    <w:qFormat/>
    <w:rsid w:val="006C701B"/>
    <w:rPr>
      <w:b/>
    </w:rPr>
  </w:style>
  <w:style w:type="paragraph" w:customStyle="1" w:styleId="Textkurzva">
    <w:name w:val="Text kurzíva"/>
    <w:basedOn w:val="Text"/>
    <w:link w:val="TextkurzvaChar"/>
    <w:qFormat/>
    <w:rsid w:val="006C701B"/>
    <w:rPr>
      <w:i/>
    </w:rPr>
  </w:style>
  <w:style w:type="character" w:customStyle="1" w:styleId="TextBoldChar">
    <w:name w:val="Text Bold Char"/>
    <w:basedOn w:val="AdrestChar"/>
    <w:link w:val="TextBold"/>
    <w:rsid w:val="006C701B"/>
    <w:rPr>
      <w:rFonts w:ascii="Open Sans" w:hAnsi="Open Sans"/>
      <w:b/>
      <w:caps/>
      <w:sz w:val="20"/>
      <w:lang w:val="cs-CZ"/>
    </w:rPr>
  </w:style>
  <w:style w:type="character" w:customStyle="1" w:styleId="TextkurzvaChar">
    <w:name w:val="Text kurzíva Char"/>
    <w:basedOn w:val="TextChar"/>
    <w:link w:val="Textkurzva"/>
    <w:rsid w:val="006C701B"/>
    <w:rPr>
      <w:rFonts w:ascii="Open Sans" w:hAnsi="Open Sans"/>
      <w:b w:val="0"/>
      <w:i/>
      <w:caps/>
      <w:sz w:val="20"/>
      <w:lang w:val="cs-CZ"/>
    </w:rPr>
  </w:style>
  <w:style w:type="paragraph" w:customStyle="1" w:styleId="lnek4">
    <w:name w:val="Článek 4"/>
    <w:basedOn w:val="lnek3"/>
    <w:link w:val="lnek4Char"/>
    <w:qFormat/>
    <w:rsid w:val="00C865CD"/>
    <w:pPr>
      <w:numPr>
        <w:ilvl w:val="3"/>
      </w:numPr>
      <w:ind w:left="1429" w:hanging="709"/>
    </w:pPr>
  </w:style>
  <w:style w:type="character" w:customStyle="1" w:styleId="lnek4Char">
    <w:name w:val="Článek 4 Char"/>
    <w:basedOn w:val="lnek3Char"/>
    <w:link w:val="lnek4"/>
    <w:rsid w:val="00C865CD"/>
    <w:rPr>
      <w:rFonts w:ascii="Open Sans" w:hAnsi="Open Sans"/>
      <w:b w:val="0"/>
      <w:caps/>
      <w:smallCaps w:val="0"/>
      <w:sz w:val="20"/>
      <w:lang w:val="cs-CZ"/>
    </w:rPr>
  </w:style>
  <w:style w:type="character" w:styleId="Zstupntext">
    <w:name w:val="Placeholder Text"/>
    <w:basedOn w:val="Standardnpsmoodstavce"/>
    <w:uiPriority w:val="99"/>
    <w:semiHidden/>
    <w:locked/>
    <w:rsid w:val="0085606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922C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zslav.bogac\Desktop\Korpor&#225;tn&#237;%20design\Vzory\Hlavi&#269;kov&#253;%20pap&#237;r%20PPAK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20481A-93C2-484F-9736-034C3396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PPAK NEW</Template>
  <TotalTime>2</TotalTime>
  <Pages>6</Pages>
  <Words>160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Vítězslav Bogač</dc:creator>
  <cp:keywords/>
  <dc:description/>
  <cp:lastModifiedBy>David Waldhans</cp:lastModifiedBy>
  <cp:revision>2</cp:revision>
  <cp:lastPrinted>2017-09-07T14:57:00Z</cp:lastPrinted>
  <dcterms:created xsi:type="dcterms:W3CDTF">2022-03-18T14:11:00Z</dcterms:created>
  <dcterms:modified xsi:type="dcterms:W3CDTF">2022-03-18T14:11:00Z</dcterms:modified>
</cp:coreProperties>
</file>